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A657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  <w:bookmarkStart w:id="0" w:name="_GoBack"/>
      <w:bookmarkEnd w:id="0"/>
    </w:p>
    <w:p w14:paraId="14114B39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767F879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581D3C6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30A608A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6CA6D192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56C2C540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91601CB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2C4F7E8C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0B68460" w14:textId="77777777" w:rsidR="00141038" w:rsidRPr="009C3E3D" w:rsidRDefault="00AA7339" w:rsidP="00AA7339">
      <w:pPr>
        <w:spacing w:line="580" w:lineRule="exact"/>
        <w:jc w:val="center"/>
        <w:outlineLvl w:val="0"/>
        <w:rPr>
          <w:rFonts w:ascii="Arial" w:hAnsi="Arial"/>
          <w:b/>
          <w:noProof/>
          <w:color w:val="4BACC6" w:themeColor="accent5"/>
          <w:sz w:val="52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EKINTZA-PLANA</w:t>
      </w:r>
      <w:r w:rsidR="00141038" w:rsidRPr="009C3E3D">
        <w:rPr>
          <w:rFonts w:ascii="Arial" w:hAnsi="Arial"/>
          <w:b/>
          <w:noProof/>
          <w:color w:val="4BACC6" w:themeColor="accent5"/>
          <w:sz w:val="52"/>
        </w:rPr>
        <w:t xml:space="preserve">REN </w:t>
      </w:r>
    </w:p>
    <w:p w14:paraId="7500FD3C" w14:textId="77777777" w:rsidR="00AA7339" w:rsidRPr="009C3E3D" w:rsidRDefault="00141038" w:rsidP="00AA7339">
      <w:pPr>
        <w:spacing w:line="580" w:lineRule="exact"/>
        <w:jc w:val="center"/>
        <w:outlineLvl w:val="0"/>
        <w:rPr>
          <w:rFonts w:ascii="Arial" w:hAnsi="Arial" w:cs="Arial"/>
          <w:b/>
          <w:noProof/>
          <w:color w:val="4BACC6" w:themeColor="accent5"/>
          <w:sz w:val="52"/>
          <w:szCs w:val="28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EREDUA</w:t>
      </w:r>
    </w:p>
    <w:p w14:paraId="41FFE700" w14:textId="77777777" w:rsidR="003146EE" w:rsidRDefault="003146EE" w:rsidP="003146EE">
      <w:pPr>
        <w:spacing w:line="560" w:lineRule="exact"/>
        <w:jc w:val="center"/>
        <w:outlineLvl w:val="0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</w:p>
    <w:p w14:paraId="114DC84A" w14:textId="77777777" w:rsidR="00AA7339" w:rsidRDefault="003146EE" w:rsidP="00AA7339">
      <w:pPr>
        <w:rPr>
          <w:noProof/>
          <w:sz w:val="20"/>
        </w:rPr>
      </w:pPr>
      <w:r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  <w:br w:type="page"/>
      </w:r>
      <w:r w:rsidR="00AA7339" w:rsidRPr="009C3E3D">
        <w:rPr>
          <w:noProof/>
          <w:sz w:val="20"/>
        </w:rPr>
        <w:lastRenderedPageBreak/>
        <w:t>Kudeaketa aurrer</w:t>
      </w:r>
      <w:r w:rsidR="00B13162" w:rsidRPr="009C3E3D">
        <w:rPr>
          <w:noProof/>
          <w:sz w:val="20"/>
        </w:rPr>
        <w:t>atura bideraturiko</w:t>
      </w:r>
      <w:r w:rsidR="00AA7339" w:rsidRPr="009C3E3D">
        <w:rPr>
          <w:noProof/>
          <w:sz w:val="20"/>
        </w:rPr>
        <w:t xml:space="preserve"> sendotze-proiektu</w:t>
      </w:r>
      <w:r w:rsidR="00243FCF" w:rsidRPr="009C3E3D">
        <w:rPr>
          <w:noProof/>
          <w:sz w:val="20"/>
        </w:rPr>
        <w:t>a</w:t>
      </w:r>
      <w:r w:rsidR="00243FCF" w:rsidRPr="00B13162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eskatu nahi duten enpresek (2B proiektuak), dokumentu honetan jasotako egitura izango duen ekintza-plana aurkeztu beharko dute</w:t>
      </w:r>
      <w:r w:rsidR="00B13162">
        <w:rPr>
          <w:noProof/>
          <w:sz w:val="20"/>
        </w:rPr>
        <w:t>, e</w:t>
      </w:r>
      <w:r w:rsidR="00AA7339">
        <w:rPr>
          <w:noProof/>
          <w:sz w:val="20"/>
        </w:rPr>
        <w:t>zinbesteko betekizuna izango da Innobideak-Kudeabide</w:t>
      </w:r>
      <w:r w:rsidR="00B13162">
        <w:rPr>
          <w:noProof/>
          <w:sz w:val="20"/>
        </w:rPr>
        <w:t>n</w:t>
      </w:r>
      <w:r w:rsidR="00AA7339">
        <w:rPr>
          <w:noProof/>
          <w:sz w:val="20"/>
        </w:rPr>
        <w:t xml:space="preserve"> jarraitzeko. </w:t>
      </w:r>
    </w:p>
    <w:p w14:paraId="700977D3" w14:textId="77777777" w:rsidR="001571E0" w:rsidRPr="00C13B1D" w:rsidRDefault="001571E0" w:rsidP="00AA7339">
      <w:pPr>
        <w:rPr>
          <w:noProof/>
          <w:sz w:val="20"/>
        </w:rPr>
      </w:pPr>
    </w:p>
    <w:p w14:paraId="3646DBA7" w14:textId="77777777" w:rsidR="00AA7339" w:rsidRDefault="009C3E3D" w:rsidP="00AA7339">
      <w:pPr>
        <w:rPr>
          <w:noProof/>
          <w:color w:val="FF0000"/>
          <w:sz w:val="20"/>
        </w:rPr>
      </w:pPr>
      <w:r w:rsidRPr="007740F4">
        <w:rPr>
          <w:b/>
          <w:noProof/>
          <w:sz w:val="20"/>
        </w:rPr>
        <w:t xml:space="preserve"> Kontrastea</w:t>
      </w:r>
      <w:r w:rsidR="007217AB" w:rsidRPr="007740F4">
        <w:rPr>
          <w:b/>
          <w:noProof/>
          <w:sz w:val="20"/>
        </w:rPr>
        <w:t xml:space="preserve"> (Hasierakoa, Eguneratzea, Berritzea</w:t>
      </w:r>
      <w:r w:rsidR="007217AB" w:rsidRPr="005F6A63">
        <w:rPr>
          <w:noProof/>
          <w:sz w:val="20"/>
        </w:rPr>
        <w:t>)</w:t>
      </w:r>
      <w:r w:rsidRPr="009C3E3D">
        <w:rPr>
          <w:noProof/>
          <w:sz w:val="20"/>
        </w:rPr>
        <w:t xml:space="preserve"> egin duten enpresek Euskaliten laguntzarekin,</w:t>
      </w:r>
      <w:r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 xml:space="preserve">ekintza-planean bildu beharko dute jasotako kontraste-txostenaren informazio garrantzitsua, </w:t>
      </w:r>
      <w:r w:rsidR="0084593D" w:rsidRPr="009C3E3D">
        <w:rPr>
          <w:noProof/>
          <w:sz w:val="20"/>
        </w:rPr>
        <w:t>INNOBIDEAK-KUDEABIDE esparruan</w:t>
      </w:r>
      <w:r w:rsidR="0084593D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ekintzen trazabilitatea aztertu ahal izateko</w:t>
      </w:r>
      <w:r w:rsidR="0084593D">
        <w:rPr>
          <w:noProof/>
          <w:sz w:val="20"/>
        </w:rPr>
        <w:t>.</w:t>
      </w:r>
    </w:p>
    <w:p w14:paraId="57657533" w14:textId="77777777" w:rsidR="001571E0" w:rsidRPr="00C13B1D" w:rsidRDefault="001571E0" w:rsidP="00AA7339">
      <w:pPr>
        <w:rPr>
          <w:noProof/>
          <w:sz w:val="20"/>
        </w:rPr>
      </w:pPr>
    </w:p>
    <w:p w14:paraId="4513C88D" w14:textId="77777777" w:rsidR="00141038" w:rsidRPr="009C3E3D" w:rsidRDefault="00B817D2" w:rsidP="00AA7339">
      <w:pPr>
        <w:rPr>
          <w:b/>
          <w:noProof/>
          <w:sz w:val="20"/>
        </w:rPr>
      </w:pPr>
      <w:r w:rsidRPr="009C3E3D">
        <w:rPr>
          <w:b/>
          <w:noProof/>
          <w:sz w:val="20"/>
        </w:rPr>
        <w:t xml:space="preserve">Eskabidea </w:t>
      </w:r>
      <w:r w:rsidR="003927D4" w:rsidRPr="009C3E3D">
        <w:rPr>
          <w:b/>
          <w:noProof/>
          <w:sz w:val="20"/>
        </w:rPr>
        <w:t>aurkezteko</w:t>
      </w:r>
      <w:r w:rsidRPr="009C3E3D">
        <w:rPr>
          <w:b/>
          <w:noProof/>
          <w:sz w:val="20"/>
        </w:rPr>
        <w:t xml:space="preserve"> unean </w:t>
      </w:r>
      <w:r w:rsidR="00AA7339" w:rsidRPr="009C3E3D">
        <w:rPr>
          <w:b/>
          <w:noProof/>
          <w:sz w:val="20"/>
        </w:rPr>
        <w:t xml:space="preserve">Ekintza-plana </w:t>
      </w:r>
      <w:r w:rsidR="00385F4D" w:rsidRPr="009C3E3D">
        <w:rPr>
          <w:b/>
          <w:noProof/>
          <w:sz w:val="20"/>
        </w:rPr>
        <w:t>zein</w:t>
      </w:r>
      <w:r w:rsidR="00AA7339" w:rsidRPr="009C3E3D">
        <w:rPr>
          <w:b/>
          <w:noProof/>
          <w:sz w:val="20"/>
        </w:rPr>
        <w:t xml:space="preserve"> 2B proiektuaren txosten teknikoa</w:t>
      </w:r>
      <w:r w:rsidRPr="009C3E3D">
        <w:rPr>
          <w:b/>
          <w:noProof/>
          <w:sz w:val="20"/>
        </w:rPr>
        <w:t xml:space="preserve"> </w:t>
      </w:r>
      <w:r w:rsidR="00AA7339" w:rsidRPr="009C3E3D">
        <w:rPr>
          <w:b/>
          <w:noProof/>
          <w:sz w:val="20"/>
        </w:rPr>
        <w:t>batera aurkeztu beharko ditu enpresak</w:t>
      </w:r>
      <w:r w:rsidR="003927D4" w:rsidRPr="009C3E3D">
        <w:rPr>
          <w:b/>
          <w:noProof/>
          <w:sz w:val="20"/>
        </w:rPr>
        <w:t>.</w:t>
      </w:r>
    </w:p>
    <w:p w14:paraId="230195E0" w14:textId="77777777" w:rsidR="00B817D2" w:rsidRPr="00B817D2" w:rsidRDefault="00B817D2" w:rsidP="00AA7339">
      <w:pPr>
        <w:rPr>
          <w:b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A7339" w:rsidRPr="00C13B1D" w14:paraId="3459D512" w14:textId="77777777" w:rsidTr="00E95BDA">
        <w:tc>
          <w:tcPr>
            <w:tcW w:w="8644" w:type="dxa"/>
          </w:tcPr>
          <w:p w14:paraId="0EDF8540" w14:textId="77777777" w:rsidR="00454B18" w:rsidRPr="007740F4" w:rsidRDefault="00454B18" w:rsidP="00E95BDA">
            <w:pPr>
              <w:rPr>
                <w:b/>
                <w:noProof/>
                <w:color w:val="4BACC6" w:themeColor="accent5"/>
                <w:sz w:val="20"/>
              </w:rPr>
            </w:pPr>
          </w:p>
          <w:p w14:paraId="300797AE" w14:textId="77777777" w:rsidR="00AA7339" w:rsidRPr="007740F4" w:rsidRDefault="00AA7339" w:rsidP="00E95BDA">
            <w:pPr>
              <w:rPr>
                <w:b/>
                <w:noProof/>
                <w:color w:val="4BACC6" w:themeColor="accent5"/>
                <w:sz w:val="20"/>
              </w:rPr>
            </w:pPr>
            <w:r w:rsidRPr="007740F4">
              <w:rPr>
                <w:b/>
                <w:noProof/>
                <w:color w:val="4BACC6" w:themeColor="accent5"/>
                <w:sz w:val="20"/>
              </w:rPr>
              <w:t xml:space="preserve">Ekintza-plana integrala izango da, hau da, enpresak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barne-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kudeaketa hobetzeko 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egingo dituen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>ekimenak bildu beharko ditu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. Era berean,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INNOBIDEAK-KUDEABIDEren esparruan aurrera eraman nahi dituen 2A eta 2B proiektuen planifikazioa ere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batuko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ditu. Kudeabide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 lerroan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parte-hartze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>az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aparte, kudeaketa alorrean garatzen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diren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bestelako ekimenei buruzko informazioa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 batu egin beharko da.</w:t>
            </w:r>
          </w:p>
          <w:p w14:paraId="2E52C73A" w14:textId="77777777" w:rsidR="008A26CC" w:rsidRPr="00454B18" w:rsidRDefault="008A26CC" w:rsidP="00E95BDA">
            <w:pPr>
              <w:rPr>
                <w:b/>
                <w:bCs/>
                <w:noProof/>
                <w:color w:val="FF0000"/>
                <w:sz w:val="20"/>
              </w:rPr>
            </w:pPr>
          </w:p>
          <w:p w14:paraId="38B1CDD1" w14:textId="77777777" w:rsidR="00AA7339" w:rsidRPr="008A26CC" w:rsidRDefault="00AA7339" w:rsidP="00E95BDA">
            <w:pPr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Horrez gain, Kudeabiden aurretik parte hartu duten enpresek: </w:t>
            </w:r>
          </w:p>
          <w:p w14:paraId="1831AB49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Aurreko deialdietan egin dituzten proiektuak -proiektu pilotua (2A) zein sendotze-proiektua (2B)- erantsi beharko dituzte. </w:t>
            </w:r>
          </w:p>
          <w:p w14:paraId="4484D9A0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>Aurkeztuko duten ekintza-plana koherentea iza</w:t>
            </w:r>
            <w:r w:rsidR="00752BDD" w:rsidRPr="008A26CC">
              <w:rPr>
                <w:noProof/>
                <w:sz w:val="20"/>
              </w:rPr>
              <w:t>n behar da</w:t>
            </w:r>
            <w:r w:rsidR="00C45BA0" w:rsidRPr="008A26CC">
              <w:rPr>
                <w:noProof/>
                <w:sz w:val="20"/>
              </w:rPr>
              <w:t>.</w:t>
            </w:r>
            <w:r w:rsidRPr="008A26CC">
              <w:rPr>
                <w:noProof/>
                <w:sz w:val="20"/>
              </w:rPr>
              <w:t xml:space="preserve"> </w:t>
            </w:r>
            <w:r w:rsidR="00C45BA0" w:rsidRPr="008A26CC">
              <w:rPr>
                <w:noProof/>
                <w:sz w:val="20"/>
              </w:rPr>
              <w:t>L</w:t>
            </w:r>
            <w:r w:rsidRPr="008A26CC">
              <w:rPr>
                <w:noProof/>
                <w:sz w:val="20"/>
              </w:rPr>
              <w:t>ortu beharreko helburuei eta egin beharreko proiektuei dagokionez, aurretik programan aurkeztu dituzten ekintza-planekin</w:t>
            </w:r>
            <w:r w:rsidR="00752BDD" w:rsidRPr="008A26CC">
              <w:rPr>
                <w:noProof/>
                <w:sz w:val="20"/>
              </w:rPr>
              <w:t xml:space="preserve"> bat egin beharko du.</w:t>
            </w:r>
          </w:p>
          <w:p w14:paraId="379D9B41" w14:textId="77777777" w:rsidR="00454B18" w:rsidRPr="00C13B1D" w:rsidRDefault="00454B18" w:rsidP="00454B18">
            <w:pPr>
              <w:pStyle w:val="Prrafodelista"/>
              <w:spacing w:line="240" w:lineRule="auto"/>
              <w:rPr>
                <w:b/>
                <w:bCs/>
                <w:noProof/>
                <w:sz w:val="20"/>
              </w:rPr>
            </w:pPr>
          </w:p>
        </w:tc>
      </w:tr>
    </w:tbl>
    <w:p w14:paraId="754FDFD0" w14:textId="77777777" w:rsidR="00AA7339" w:rsidRDefault="00AA7339" w:rsidP="00AA7339">
      <w:pPr>
        <w:rPr>
          <w:noProof/>
          <w:sz w:val="20"/>
        </w:rPr>
      </w:pPr>
    </w:p>
    <w:p w14:paraId="424545FE" w14:textId="188887E2" w:rsidR="000D55E1" w:rsidRPr="00AF2FC8" w:rsidRDefault="00AA7339" w:rsidP="00156928">
      <w:pPr>
        <w:rPr>
          <w:noProof/>
          <w:color w:val="FF0000"/>
          <w:sz w:val="20"/>
          <w:szCs w:val="20"/>
        </w:rPr>
      </w:pPr>
      <w:r>
        <w:rPr>
          <w:b/>
          <w:noProof/>
          <w:sz w:val="20"/>
        </w:rPr>
        <w:t>Ekintza-planaren kalitatea 2B proiektuen eskabideak ebaluatzerakoan balioetsiko diren irizpideetako bat</w:t>
      </w:r>
      <w:r w:rsidR="002E2FCC">
        <w:rPr>
          <w:b/>
          <w:noProof/>
          <w:sz w:val="20"/>
        </w:rPr>
        <w:t xml:space="preserve"> izango da</w:t>
      </w:r>
      <w:r>
        <w:rPr>
          <w:noProof/>
          <w:sz w:val="20"/>
        </w:rPr>
        <w:t xml:space="preserve">. Kalitateko ekintza-planak aurkezten dituzten enpresen eskabideak baino ez dira onartuko, hau da, </w:t>
      </w:r>
      <w:r w:rsidRPr="007A7654">
        <w:rPr>
          <w:b/>
          <w:noProof/>
          <w:sz w:val="20"/>
          <w:u w:val="single"/>
        </w:rPr>
        <w:t xml:space="preserve">helburu </w:t>
      </w:r>
      <w:r w:rsidR="00C10545" w:rsidRPr="007A7654">
        <w:rPr>
          <w:b/>
          <w:noProof/>
          <w:sz w:val="20"/>
          <w:u w:val="single"/>
        </w:rPr>
        <w:t>zehatzak</w:t>
      </w:r>
      <w:r w:rsidRPr="007A7654">
        <w:rPr>
          <w:b/>
          <w:noProof/>
          <w:sz w:val="20"/>
          <w:u w:val="single"/>
        </w:rPr>
        <w:t xml:space="preserve"> eta ekimen koherenteak</w:t>
      </w:r>
      <w:r>
        <w:rPr>
          <w:noProof/>
          <w:sz w:val="20"/>
        </w:rPr>
        <w:t xml:space="preserve"> dituztenak enpresaren kudeaketa aurreratuari ekiteko.</w:t>
      </w:r>
      <w:r w:rsidR="000D55E1" w:rsidRPr="00AF2FC8">
        <w:rPr>
          <w:rStyle w:val="Fuentedeprrafopredeter1"/>
          <w:color w:val="FF0000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8000"/>
      </w:tblGrid>
      <w:tr w:rsidR="00AA7339" w14:paraId="31DCE201" w14:textId="77777777" w:rsidTr="00AA7339">
        <w:tc>
          <w:tcPr>
            <w:tcW w:w="8000" w:type="dxa"/>
            <w:shd w:val="clear" w:color="auto" w:fill="4BACC6" w:themeFill="accent5"/>
          </w:tcPr>
          <w:p w14:paraId="769AF604" w14:textId="77777777" w:rsidR="00AA7339" w:rsidRPr="00AA7339" w:rsidRDefault="00AA7339" w:rsidP="00AA7339">
            <w:pPr>
              <w:jc w:val="center"/>
              <w:rPr>
                <w:b/>
                <w:noProof/>
                <w:color w:val="FFFFFF" w:themeColor="background1"/>
              </w:rPr>
            </w:pPr>
            <w:r w:rsidRPr="00AA7339">
              <w:rPr>
                <w:b/>
                <w:color w:val="FFFFFF" w:themeColor="background1"/>
              </w:rPr>
              <w:t>ENPRESAREN HELBURUAK KUDEAKETAN AURRERA EGITEKO</w:t>
            </w:r>
          </w:p>
        </w:tc>
      </w:tr>
      <w:tr w:rsidR="00AA7339" w14:paraId="58DB7295" w14:textId="77777777" w:rsidTr="00AA7339">
        <w:tc>
          <w:tcPr>
            <w:tcW w:w="8000" w:type="dxa"/>
          </w:tcPr>
          <w:p w14:paraId="01D6FF3B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lehenengoz parte hartuko duten enpresentzat: </w:t>
            </w:r>
          </w:p>
          <w:p w14:paraId="300A3D1F" w14:textId="77777777" w:rsidR="00AA7339" w:rsidRPr="008A26CC" w:rsidRDefault="00024B58" w:rsidP="00D53F24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Zehatz eta labur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</w:t>
            </w:r>
            <w:r w:rsidRPr="008A26CC">
              <w:rPr>
                <w:b/>
                <w:noProof/>
                <w:color w:val="808080" w:themeColor="background1" w:themeShade="80"/>
              </w:rPr>
              <w:t>r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a 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bideratu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nahi dituen </w:t>
            </w:r>
            <w:r w:rsidR="00AA7339" w:rsidRPr="008A26CC">
              <w:rPr>
                <w:b/>
                <w:noProof/>
                <w:color w:val="808080" w:themeColor="background1" w:themeShade="80"/>
                <w:u w:val="single"/>
              </w:rPr>
              <w:t>helburu estrategikoak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deskribatu eta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 behar ditu enpresak</w:t>
            </w:r>
            <w:r w:rsidR="003A658C" w:rsidRPr="008A26CC">
              <w:rPr>
                <w:b/>
                <w:noProof/>
                <w:color w:val="808080" w:themeColor="background1" w:themeShade="80"/>
              </w:rPr>
              <w:t>.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 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Helburuak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Aurreratuko Ereduaren elementuen arabera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>.</w:t>
            </w:r>
          </w:p>
          <w:p w14:paraId="13D79B12" w14:textId="77777777" w:rsidR="00D53F24" w:rsidRDefault="00D53F24" w:rsidP="00D53F24">
            <w:pPr>
              <w:rPr>
                <w:noProof/>
              </w:rPr>
            </w:pPr>
          </w:p>
          <w:p w14:paraId="5164AC9F" w14:textId="77777777" w:rsidR="008A26CC" w:rsidRDefault="008A26CC" w:rsidP="00D53F24">
            <w:pPr>
              <w:rPr>
                <w:noProof/>
              </w:rPr>
            </w:pPr>
          </w:p>
          <w:p w14:paraId="1E3F3A9D" w14:textId="77777777" w:rsidR="008A26CC" w:rsidRDefault="008A26CC" w:rsidP="00D53F24">
            <w:pPr>
              <w:rPr>
                <w:noProof/>
              </w:rPr>
            </w:pPr>
          </w:p>
          <w:p w14:paraId="7AB84D42" w14:textId="77777777" w:rsidR="008A26CC" w:rsidRDefault="008A26CC" w:rsidP="00D53F24">
            <w:pPr>
              <w:rPr>
                <w:noProof/>
              </w:rPr>
            </w:pPr>
          </w:p>
          <w:p w14:paraId="0B78CDF9" w14:textId="77777777" w:rsidR="008A26CC" w:rsidRDefault="008A26CC" w:rsidP="00D53F24">
            <w:pPr>
              <w:rPr>
                <w:noProof/>
              </w:rPr>
            </w:pPr>
          </w:p>
          <w:p w14:paraId="348279A3" w14:textId="77777777" w:rsidR="008A26CC" w:rsidRDefault="008A26CC" w:rsidP="00D53F24">
            <w:pPr>
              <w:rPr>
                <w:noProof/>
              </w:rPr>
            </w:pPr>
          </w:p>
          <w:p w14:paraId="0C813431" w14:textId="77777777" w:rsidR="008A26CC" w:rsidRDefault="008A26CC" w:rsidP="00D53F24">
            <w:pPr>
              <w:rPr>
                <w:noProof/>
              </w:rPr>
            </w:pPr>
          </w:p>
          <w:p w14:paraId="53BBE456" w14:textId="77777777" w:rsidR="008A26CC" w:rsidRDefault="008A26CC" w:rsidP="00D53F24">
            <w:pPr>
              <w:rPr>
                <w:noProof/>
              </w:rPr>
            </w:pPr>
          </w:p>
          <w:p w14:paraId="6A339B58" w14:textId="77777777" w:rsidR="008A26CC" w:rsidRDefault="008A26CC" w:rsidP="00D53F24">
            <w:pPr>
              <w:rPr>
                <w:noProof/>
              </w:rPr>
            </w:pPr>
          </w:p>
        </w:tc>
      </w:tr>
      <w:tr w:rsidR="00AA7339" w14:paraId="2FDE7BC7" w14:textId="77777777" w:rsidTr="00873BF1">
        <w:trPr>
          <w:trHeight w:val="3343"/>
        </w:trPr>
        <w:tc>
          <w:tcPr>
            <w:tcW w:w="8000" w:type="dxa"/>
          </w:tcPr>
          <w:p w14:paraId="75C7A261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parte hartzen duten enpresentzat: </w:t>
            </w:r>
          </w:p>
          <w:p w14:paraId="06AD64CB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Kudeaketa hobetzeko egindako proiektu pilotuekin (2A) edo sendotze-proiektuekin (2B) lortutako helburuak deskribatu. </w:t>
            </w:r>
          </w:p>
          <w:p w14:paraId="45007578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</w:p>
          <w:p w14:paraId="3DA75F80" w14:textId="77777777" w:rsidR="00AA7339" w:rsidRDefault="00020760" w:rsidP="00873BF1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>Z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ehatz eta labur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enpresarentzat interesgarriak diren 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 xml:space="preserve"> helburu estrategikoak  deskribatu eta zerrendatu,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</w:t>
            </w:r>
            <w:r w:rsidRPr="008A26CC">
              <w:rPr>
                <w:b/>
                <w:noProof/>
                <w:color w:val="808080" w:themeColor="background1" w:themeShade="80"/>
              </w:rPr>
              <w:t>u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t</w:t>
            </w:r>
            <w:r w:rsidRPr="008A26CC">
              <w:rPr>
                <w:b/>
                <w:noProof/>
                <w:color w:val="808080" w:themeColor="background1" w:themeShade="80"/>
              </w:rPr>
              <w:t>a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ra</w:t>
            </w:r>
            <w:r w:rsidRPr="008A26CC">
              <w:rPr>
                <w:b/>
                <w:noProof/>
                <w:color w:val="808080" w:themeColor="background1" w:themeShade="80"/>
              </w:rPr>
              <w:t>k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o proiektu berriekin aurreikusitako kudeaketa hobetzeko, Kudeabiden zein enpresaren plangintza orokorrean </w:t>
            </w:r>
            <w:r w:rsidRPr="008A26CC">
              <w:rPr>
                <w:b/>
                <w:noProof/>
                <w:color w:val="808080" w:themeColor="background1" w:themeShade="80"/>
              </w:rPr>
              <w:t>txertatuta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daudenak.</w:t>
            </w:r>
          </w:p>
          <w:p w14:paraId="59078259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102069CD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46878C4E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591E53F7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7B881D71" w14:textId="77777777" w:rsidR="008A26CC" w:rsidRPr="00873BF1" w:rsidRDefault="008A26CC" w:rsidP="007740F4">
            <w:pPr>
              <w:rPr>
                <w:b/>
                <w:noProof/>
                <w:color w:val="FF0000"/>
              </w:rPr>
            </w:pPr>
          </w:p>
        </w:tc>
      </w:tr>
    </w:tbl>
    <w:p w14:paraId="053F415C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</w:pPr>
    </w:p>
    <w:p w14:paraId="66BB2582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  <w:sectPr w:rsidR="00AA7339" w:rsidSect="00FF277B">
          <w:headerReference w:type="default" r:id="rId8"/>
          <w:footerReference w:type="default" r:id="rId9"/>
          <w:pgSz w:w="11906" w:h="16838"/>
          <w:pgMar w:top="2268" w:right="1701" w:bottom="1417" w:left="1701" w:header="851" w:footer="1373" w:gutter="0"/>
          <w:cols w:space="708"/>
          <w:docGrid w:linePitch="360"/>
        </w:sectPr>
      </w:pPr>
    </w:p>
    <w:tbl>
      <w:tblPr>
        <w:tblStyle w:val="Tablaconcuadrcula"/>
        <w:tblW w:w="4931" w:type="pct"/>
        <w:tblInd w:w="108" w:type="dxa"/>
        <w:tblLook w:val="04A0" w:firstRow="1" w:lastRow="0" w:firstColumn="1" w:lastColumn="0" w:noHBand="0" w:noVBand="1"/>
      </w:tblPr>
      <w:tblGrid>
        <w:gridCol w:w="2314"/>
        <w:gridCol w:w="2185"/>
        <w:gridCol w:w="3027"/>
        <w:gridCol w:w="2452"/>
        <w:gridCol w:w="3379"/>
      </w:tblGrid>
      <w:tr w:rsidR="00AA7339" w14:paraId="23D6FC86" w14:textId="77777777" w:rsidTr="00AA733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BACC6" w:themeFill="accent5"/>
          </w:tcPr>
          <w:p w14:paraId="3616CD83" w14:textId="77777777" w:rsidR="00AA7339" w:rsidRPr="00AA7339" w:rsidRDefault="00AA7339" w:rsidP="00E95BDA">
            <w:pPr>
              <w:jc w:val="center"/>
              <w:rPr>
                <w:b/>
                <w:noProof/>
              </w:rPr>
            </w:pPr>
            <w:r w:rsidRPr="00AA7339">
              <w:rPr>
                <w:b/>
                <w:color w:val="FFFFFF" w:themeColor="background1"/>
              </w:rPr>
              <w:t>KUDEAKETA AURRERATUAN AURRERA EGITEKO PROIEKTUAK</w:t>
            </w:r>
          </w:p>
        </w:tc>
      </w:tr>
      <w:tr w:rsidR="00AA7339" w14:paraId="7B31C7A5" w14:textId="77777777" w:rsidTr="00E26E4F">
        <w:tc>
          <w:tcPr>
            <w:tcW w:w="5000" w:type="pct"/>
            <w:gridSpan w:val="5"/>
            <w:shd w:val="clear" w:color="auto" w:fill="B6DDE8" w:themeFill="accent5" w:themeFillTint="66"/>
          </w:tcPr>
          <w:p w14:paraId="09A263AB" w14:textId="77777777" w:rsidR="00AA7339" w:rsidRPr="00060421" w:rsidRDefault="0000670B" w:rsidP="00E95BDA">
            <w:pPr>
              <w:jc w:val="center"/>
              <w:rPr>
                <w:noProof/>
                <w:color w:val="4BACC6" w:themeColor="accent5"/>
              </w:rPr>
            </w:pPr>
            <w:r w:rsidRPr="00060421">
              <w:rPr>
                <w:noProof/>
                <w:color w:val="4BACC6" w:themeColor="accent5"/>
              </w:rPr>
              <w:t>K</w:t>
            </w:r>
            <w:r w:rsidR="00AA7339" w:rsidRPr="00060421">
              <w:rPr>
                <w:noProof/>
                <w:color w:val="4BACC6" w:themeColor="accent5"/>
              </w:rPr>
              <w:t>udeaketa aurrera</w:t>
            </w:r>
            <w:r w:rsidRPr="00060421">
              <w:rPr>
                <w:noProof/>
                <w:color w:val="4BACC6" w:themeColor="accent5"/>
              </w:rPr>
              <w:t xml:space="preserve">tua </w:t>
            </w:r>
            <w:r w:rsidR="00AA7339" w:rsidRPr="00060421">
              <w:rPr>
                <w:noProof/>
                <w:color w:val="4BACC6" w:themeColor="accent5"/>
              </w:rPr>
              <w:t xml:space="preserve"> hobetzeko enpresak </w:t>
            </w:r>
            <w:r w:rsidRPr="00060421">
              <w:rPr>
                <w:noProof/>
                <w:color w:val="4BACC6" w:themeColor="accent5"/>
              </w:rPr>
              <w:t>eman behar dituen pausoak zerrendatu eta</w:t>
            </w:r>
            <w:r w:rsidR="00AA7339" w:rsidRPr="00060421">
              <w:rPr>
                <w:noProof/>
                <w:color w:val="4BACC6" w:themeColor="accent5"/>
              </w:rPr>
              <w:t xml:space="preserve"> AURREKO TAULAN </w:t>
            </w:r>
            <w:r w:rsidRPr="00060421">
              <w:rPr>
                <w:noProof/>
                <w:color w:val="4BACC6" w:themeColor="accent5"/>
              </w:rPr>
              <w:t>SAILKATUTAKO</w:t>
            </w:r>
            <w:r w:rsidR="00AA7339" w:rsidRPr="00060421">
              <w:rPr>
                <w:noProof/>
                <w:color w:val="4BACC6" w:themeColor="accent5"/>
              </w:rPr>
              <w:t xml:space="preserve"> </w:t>
            </w:r>
            <w:r w:rsidR="00AA7339" w:rsidRPr="00060421">
              <w:rPr>
                <w:noProof/>
                <w:color w:val="4BACC6" w:themeColor="accent5"/>
                <w:u w:val="single"/>
              </w:rPr>
              <w:t>HELBURU ESTRATEGIKOEN</w:t>
            </w:r>
            <w:r w:rsidR="00AA7339" w:rsidRPr="00060421">
              <w:rPr>
                <w:noProof/>
                <w:color w:val="4BACC6" w:themeColor="accent5"/>
              </w:rPr>
              <w:t xml:space="preserve"> ARABERA ORDENATU (helburu estrategiko batek hainbat proiektu abiaraztea ekar </w:t>
            </w:r>
            <w:r w:rsidRPr="00060421">
              <w:rPr>
                <w:noProof/>
                <w:color w:val="4BACC6" w:themeColor="accent5"/>
              </w:rPr>
              <w:t>d</w:t>
            </w:r>
            <w:r w:rsidR="00AA7339" w:rsidRPr="00060421">
              <w:rPr>
                <w:noProof/>
                <w:color w:val="4BACC6" w:themeColor="accent5"/>
              </w:rPr>
              <w:t>ezake, Kudeabidekoa zein bestelakoa</w:t>
            </w:r>
            <w:r w:rsidR="00DB64DC" w:rsidRPr="00060421">
              <w:rPr>
                <w:noProof/>
                <w:color w:val="4BACC6" w:themeColor="accent5"/>
              </w:rPr>
              <w:t xml:space="preserve"> izanik</w:t>
            </w:r>
            <w:r w:rsidR="00AA7339" w:rsidRPr="00060421">
              <w:rPr>
                <w:noProof/>
                <w:color w:val="4BACC6" w:themeColor="accent5"/>
              </w:rPr>
              <w:t>)</w:t>
            </w:r>
            <w:r w:rsidRPr="00060421">
              <w:rPr>
                <w:noProof/>
                <w:color w:val="4BACC6" w:themeColor="accent5"/>
              </w:rPr>
              <w:t>.</w:t>
            </w:r>
          </w:p>
          <w:p w14:paraId="35D6596F" w14:textId="77777777" w:rsidR="00AA7339" w:rsidRPr="00AB2E80" w:rsidRDefault="00AA7339" w:rsidP="00E95BDA">
            <w:pPr>
              <w:jc w:val="center"/>
              <w:rPr>
                <w:noProof/>
                <w:color w:val="FFFFFF" w:themeColor="background1"/>
              </w:rPr>
            </w:pPr>
          </w:p>
        </w:tc>
      </w:tr>
      <w:tr w:rsidR="00AD1B10" w14:paraId="6DA2C21B" w14:textId="77777777" w:rsidTr="00AD1B10">
        <w:tc>
          <w:tcPr>
            <w:tcW w:w="866" w:type="pct"/>
            <w:shd w:val="clear" w:color="auto" w:fill="B6DDE8" w:themeFill="accent5" w:themeFillTint="66"/>
          </w:tcPr>
          <w:p w14:paraId="3FC4FA5B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Helburu estrategikoa:</w:t>
            </w:r>
          </w:p>
        </w:tc>
        <w:tc>
          <w:tcPr>
            <w:tcW w:w="818" w:type="pct"/>
            <w:shd w:val="clear" w:color="auto" w:fill="B6DDE8" w:themeFill="accent5" w:themeFillTint="66"/>
          </w:tcPr>
          <w:p w14:paraId="02C540D1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Garatuko den proiektuaren titulua</w:t>
            </w:r>
          </w:p>
        </w:tc>
        <w:tc>
          <w:tcPr>
            <w:tcW w:w="1133" w:type="pct"/>
            <w:shd w:val="clear" w:color="auto" w:fill="B6DDE8" w:themeFill="accent5" w:themeFillTint="66"/>
          </w:tcPr>
          <w:p w14:paraId="6454378A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INNOBIDEAK-KUDEABIDEn sartuko da?</w:t>
            </w:r>
          </w:p>
          <w:p w14:paraId="0DE38A05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BAI/EZ</w:t>
            </w:r>
          </w:p>
        </w:tc>
        <w:tc>
          <w:tcPr>
            <w:tcW w:w="918" w:type="pct"/>
            <w:shd w:val="clear" w:color="auto" w:fill="B6DDE8" w:themeFill="accent5" w:themeFillTint="66"/>
          </w:tcPr>
          <w:p w14:paraId="6D32A6F9" w14:textId="77777777" w:rsidR="00AD1B10" w:rsidRPr="00AD1B10" w:rsidRDefault="00AD1B10" w:rsidP="00AD1B10">
            <w:pPr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KAEren elementuak (*)</w:t>
            </w:r>
          </w:p>
        </w:tc>
        <w:tc>
          <w:tcPr>
            <w:tcW w:w="1265" w:type="pct"/>
            <w:shd w:val="clear" w:color="auto" w:fill="B6DDE8" w:themeFill="accent5" w:themeFillTint="66"/>
          </w:tcPr>
          <w:p w14:paraId="4B3C9166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Kalkulatutako aurrekontua</w:t>
            </w:r>
          </w:p>
        </w:tc>
      </w:tr>
      <w:tr w:rsidR="00AD1B10" w14:paraId="1A80CBB6" w14:textId="77777777" w:rsidTr="00AD1B10">
        <w:tc>
          <w:tcPr>
            <w:tcW w:w="866" w:type="pct"/>
          </w:tcPr>
          <w:p w14:paraId="17FD6DA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064BCF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3B14D8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3F733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5D86E15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99E3C47" w14:textId="77777777" w:rsidTr="00AD1B10">
        <w:tc>
          <w:tcPr>
            <w:tcW w:w="866" w:type="pct"/>
          </w:tcPr>
          <w:p w14:paraId="5A13C28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431BBF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1A95B7AE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7CB4418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430EDF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59E0627B" w14:textId="77777777" w:rsidTr="00AD1B10">
        <w:tc>
          <w:tcPr>
            <w:tcW w:w="866" w:type="pct"/>
          </w:tcPr>
          <w:p w14:paraId="767B63A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6AA10A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54D7F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3915D21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528D0D6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25B2FFD1" w14:textId="77777777" w:rsidTr="00AD1B10">
        <w:tc>
          <w:tcPr>
            <w:tcW w:w="866" w:type="pct"/>
          </w:tcPr>
          <w:p w14:paraId="102EE02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159047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F0E199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AF851C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3671C3D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0FCF8B4A" w14:textId="77777777" w:rsidTr="00AD1B10">
        <w:tc>
          <w:tcPr>
            <w:tcW w:w="866" w:type="pct"/>
          </w:tcPr>
          <w:p w14:paraId="5F0CBC7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06A7A66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8A8AB7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9C5F3F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2CB2A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3BDA8044" w14:textId="77777777" w:rsidTr="00AD1B10">
        <w:tc>
          <w:tcPr>
            <w:tcW w:w="866" w:type="pct"/>
          </w:tcPr>
          <w:p w14:paraId="281F53B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54DACE3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927270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1E10C6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4974FBC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344D76E" w14:textId="77777777" w:rsidTr="00AD1B10">
        <w:tc>
          <w:tcPr>
            <w:tcW w:w="866" w:type="pct"/>
          </w:tcPr>
          <w:p w14:paraId="4877878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2C97CD58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56AD67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56400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7868B06A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127E9554" w14:textId="77777777" w:rsidTr="00AD1B10">
        <w:tc>
          <w:tcPr>
            <w:tcW w:w="866" w:type="pct"/>
          </w:tcPr>
          <w:p w14:paraId="630979CA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D922A9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B7A19B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4639300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AF3B54A" w14:textId="77777777" w:rsidR="00AD1B10" w:rsidRDefault="00AD1B10" w:rsidP="00E95BDA">
            <w:pPr>
              <w:rPr>
                <w:noProof/>
              </w:rPr>
            </w:pPr>
          </w:p>
        </w:tc>
      </w:tr>
    </w:tbl>
    <w:p w14:paraId="584BE791" w14:textId="77777777" w:rsidR="003146EE" w:rsidRDefault="00AA7339" w:rsidP="00AA7339">
      <w:pPr>
        <w:spacing w:line="240" w:lineRule="auto"/>
        <w:jc w:val="left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  <w:r>
        <w:t xml:space="preserve">(*) </w:t>
      </w:r>
      <w:proofErr w:type="spellStart"/>
      <w:r>
        <w:t>Proiektuarekin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Kudeaketa</w:t>
      </w:r>
      <w:proofErr w:type="spellEnd"/>
      <w:r>
        <w:t xml:space="preserve"> </w:t>
      </w:r>
      <w:proofErr w:type="spellStart"/>
      <w:r>
        <w:t>Aurreratuko</w:t>
      </w:r>
      <w:proofErr w:type="spellEnd"/>
      <w:r>
        <w:t xml:space="preserve"> </w:t>
      </w:r>
      <w:proofErr w:type="spellStart"/>
      <w:r>
        <w:t>Ereduaren</w:t>
      </w:r>
      <w:proofErr w:type="spellEnd"/>
      <w:r>
        <w:t xml:space="preserve"> </w:t>
      </w:r>
      <w:proofErr w:type="spellStart"/>
      <w:r>
        <w:t>elementuak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. Estrategia; 2. </w:t>
      </w:r>
      <w:proofErr w:type="spellStart"/>
      <w:r>
        <w:t>Bezeroak</w:t>
      </w:r>
      <w:proofErr w:type="spellEnd"/>
      <w:r>
        <w:t xml:space="preserve">; 3. </w:t>
      </w:r>
      <w:proofErr w:type="spellStart"/>
      <w:r>
        <w:t>Pertsonak</w:t>
      </w:r>
      <w:proofErr w:type="spellEnd"/>
      <w:r>
        <w:t xml:space="preserve">; 4. </w:t>
      </w:r>
      <w:proofErr w:type="spellStart"/>
      <w:r>
        <w:t>Gizartea</w:t>
      </w:r>
      <w:proofErr w:type="spellEnd"/>
      <w:r>
        <w:t xml:space="preserve">; 5. </w:t>
      </w:r>
      <w:proofErr w:type="spellStart"/>
      <w:r>
        <w:t>Berrikuntza</w:t>
      </w:r>
      <w:proofErr w:type="spellEnd"/>
      <w:r>
        <w:t xml:space="preserve">; 6. </w:t>
      </w:r>
      <w:proofErr w:type="spellStart"/>
      <w:r>
        <w:t>Emaitzak</w:t>
      </w:r>
      <w:proofErr w:type="spellEnd"/>
      <w:r>
        <w:t xml:space="preserve">), </w:t>
      </w:r>
      <w:proofErr w:type="spellStart"/>
      <w:r>
        <w:t>zereginak</w:t>
      </w:r>
      <w:proofErr w:type="spellEnd"/>
      <w:r>
        <w:t xml:space="preserve"> eta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.  </w:t>
      </w:r>
    </w:p>
    <w:sectPr w:rsidR="003146EE" w:rsidSect="00AA7339">
      <w:pgSz w:w="16838" w:h="11906" w:orient="landscape"/>
      <w:pgMar w:top="1701" w:right="1418" w:bottom="1701" w:left="20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E5ADC" w14:textId="77777777" w:rsidR="00461C6F" w:rsidRDefault="00461C6F" w:rsidP="00784862">
      <w:r>
        <w:separator/>
      </w:r>
    </w:p>
  </w:endnote>
  <w:endnote w:type="continuationSeparator" w:id="0">
    <w:p w14:paraId="4E11D33B" w14:textId="77777777" w:rsidR="00461C6F" w:rsidRDefault="00461C6F" w:rsidP="007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8FDA" w14:textId="10034D24" w:rsidR="00FF277B" w:rsidRDefault="00FF277B" w:rsidP="00FF277B">
    <w:pPr>
      <w:pStyle w:val="Piedepgina"/>
      <w:ind w:left="-1701" w:right="4539" w:hanging="142"/>
      <w:jc w:val="right"/>
    </w:pPr>
  </w:p>
  <w:p w14:paraId="61296C65" w14:textId="1F083394" w:rsidR="00141038" w:rsidRDefault="00FF277B" w:rsidP="00FF277B">
    <w:pPr>
      <w:pStyle w:val="Piedepgina"/>
      <w:ind w:left="-1701" w:right="4539" w:hanging="142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E5D049F" wp14:editId="613A3CF5">
              <wp:simplePos x="0" y="0"/>
              <wp:positionH relativeFrom="margin">
                <wp:posOffset>-436880</wp:posOffset>
              </wp:positionH>
              <wp:positionV relativeFrom="paragraph">
                <wp:posOffset>2928620</wp:posOffset>
              </wp:positionV>
              <wp:extent cx="6972300" cy="1155065"/>
              <wp:effectExtent l="0" t="0" r="0" b="6985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1882C87" id="Grupo 20" o:spid="_x0000_s1026" style="position:absolute;margin-left:-34.4pt;margin-top:230.6pt;width:549pt;height:90.95pt;z-index:251666432;mso-position-horizontal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NXJKydkWwAAZFsAABUAAABkcnMv&#10;bWVkaWEvaW1hZ2UyLmpwZWf/2P/gABBKRklGAAEBAQDcANwAAP/bAEMAAgEBAQEBAgEBAQICAgIC&#10;BAMCAgICBQQEAwQGBQYGBgUGBgYHCQgGBwkHBgYICwgJCgoKCgoGCAsMCwoMCQoKCv/bAEMBAgIC&#10;AgICBQMDBQoHBgcKCgoKCgoKCgoKCgoKCgoKCgoKCgoKCgoKCgoKCgoKCgoKCgoKCgoKCgoKCgoK&#10;CgoKCv/AABEIAFsB1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">
                <v:imagedata r:id="rId3" o:title="" cropright="24416f"/>
                <v:path arrowok="t"/>
              </v:shape>
              <v:shape id="Imagen 22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  <w:p w14:paraId="0D304A4B" w14:textId="7874C8BA" w:rsidR="00141038" w:rsidRDefault="00365CF6" w:rsidP="00141038">
    <w:pPr>
      <w:pStyle w:val="Piedepgina"/>
      <w:rPr>
        <w:color w:val="993300"/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DA220D" wp14:editId="33AF973F">
              <wp:simplePos x="0" y="0"/>
              <wp:positionH relativeFrom="column">
                <wp:posOffset>-908685</wp:posOffset>
              </wp:positionH>
              <wp:positionV relativeFrom="paragraph">
                <wp:posOffset>41910</wp:posOffset>
              </wp:positionV>
              <wp:extent cx="7306945" cy="12471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6945" cy="1247140"/>
                        <a:chOff x="-515074" y="-161575"/>
                        <a:chExt cx="7306952" cy="1247383"/>
                      </a:xfrm>
                    </wpg:grpSpPr>
                    <pic:pic xmlns:pic="http://schemas.openxmlformats.org/drawingml/2006/picture">
                      <pic:nvPicPr>
                        <pic:cNvPr id="6" name="Imagen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-515074" y="-161575"/>
                          <a:ext cx="5267856" cy="1247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6" descr="T:\Promocion Innovacion y Conocimiento\JOSEBA\ESKULIBURUAK\MANUALES 2020\2020-KUDEABIDE\GAldundia_hor_eus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2" t="37093" r="20775" b="39349"/>
                        <a:stretch/>
                      </pic:blipFill>
                      <pic:spPr bwMode="auto">
                        <a:xfrm>
                          <a:off x="4771330" y="181310"/>
                          <a:ext cx="2020548" cy="5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3D8EC6" id="5 Grupo" o:spid="_x0000_s1026" style="position:absolute;margin-left:-71.55pt;margin-top:3.3pt;width:575.35pt;height:98.2pt;z-index:251668480;mso-width-relative:margin;mso-height-relative:margin" coordorigin="-5150,-1615" coordsize="73069,12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JeZBqs8OgAAPDoAABQAAABkcnMv&#10;bWVkaWEvaW1hZ2UyLnBuZ4lQTkcNChoKAAAADUlIRFIAAAL2AAACFQgGAAAAujG7DAAAAAFzUkdC&#10;AK7OHOkAAAAEZ0FNQQAAsY8L/GEFAAAACXBIWXMAACHVAAAh1QEEnLSdAAA50UlEQVR4Xu3dB5hk&#10;V3kg7Dv7e722WeNANmCWsKwR2CaZZEAGSdN1q3oUDCJYMtHkKIHBgPGQBAozXffWDBIiWyabDCYZ&#10;LAwGw7ImmGRASIBkCUw0QSSD/u87tzpXd1eLntFoeN/nOU9VV91Ut6q6vnPuOd+p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">
              <v:shape id="Imagen 37" o:spid="_x0000_s1027" type="#_x0000_t75" style="position:absolute;left:-5150;top:-1615;width:52677;height:12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">
                <v:imagedata r:id="rId3" o:title="" cropright="24416f"/>
                <v:path arrowok="t"/>
              </v:shape>
              <v:shape id="Imagen 6" o:spid="_x0000_s1028" type="#_x0000_t75" style="position:absolute;left:47713;top:1813;width:20205;height:5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">
                <v:imagedata r:id="rId6" o:title="GAldundia_hor_eus" croptop="24309f" cropbottom="25788f" cropleft="15265f" cropright="13615f"/>
                <v:path arrowok="t"/>
              </v:shape>
            </v:group>
          </w:pict>
        </mc:Fallback>
      </mc:AlternateContent>
    </w:r>
    <w:r w:rsidR="00141038">
      <w:rPr>
        <w:color w:val="993300"/>
        <w:sz w:val="18"/>
      </w:rPr>
      <w:tab/>
    </w:r>
  </w:p>
  <w:p w14:paraId="7638D5FA" w14:textId="5907B483" w:rsidR="00FF277B" w:rsidRDefault="00FF277B" w:rsidP="00141038">
    <w:pPr>
      <w:pStyle w:val="Piedepgina"/>
      <w:rPr>
        <w:color w:val="993300"/>
        <w:sz w:val="18"/>
      </w:rPr>
    </w:pPr>
  </w:p>
  <w:p w14:paraId="17A4E294" w14:textId="7257519F" w:rsidR="00FF277B" w:rsidRDefault="00FF277B" w:rsidP="00141038">
    <w:pPr>
      <w:pStyle w:val="Piedepgina"/>
      <w:rPr>
        <w:color w:val="993300"/>
        <w:sz w:val="18"/>
      </w:rPr>
    </w:pPr>
  </w:p>
  <w:p w14:paraId="0FDB8FA7" w14:textId="448F01D3" w:rsidR="00FF277B" w:rsidRDefault="00FF277B" w:rsidP="00141038">
    <w:pPr>
      <w:pStyle w:val="Piedepgina"/>
      <w:rPr>
        <w:color w:val="993300"/>
        <w:sz w:val="18"/>
      </w:rPr>
    </w:pPr>
  </w:p>
  <w:p w14:paraId="06C0FC4C" w14:textId="142A64A7" w:rsidR="00FF277B" w:rsidRDefault="00FF277B" w:rsidP="00141038">
    <w:pPr>
      <w:pStyle w:val="Piedepgina"/>
      <w:rPr>
        <w:color w:val="993300"/>
        <w:sz w:val="18"/>
      </w:rPr>
    </w:pPr>
  </w:p>
  <w:p w14:paraId="2D3CB69B" w14:textId="1A0C9363" w:rsidR="00FF277B" w:rsidRDefault="00FF277B" w:rsidP="00141038">
    <w:pPr>
      <w:pStyle w:val="Piedepgina"/>
      <w:rPr>
        <w:color w:val="993300"/>
        <w:sz w:val="18"/>
      </w:rPr>
    </w:pPr>
  </w:p>
  <w:p w14:paraId="712065E1" w14:textId="13CB4723" w:rsidR="00FF277B" w:rsidRDefault="00FF277B" w:rsidP="00141038">
    <w:pPr>
      <w:pStyle w:val="Piedepgina"/>
      <w:rPr>
        <w:color w:val="993300"/>
        <w:sz w:val="18"/>
      </w:rPr>
    </w:pPr>
  </w:p>
  <w:p w14:paraId="7DA7ED18" w14:textId="5D7E2D15" w:rsidR="00FF277B" w:rsidRDefault="00FF277B" w:rsidP="00141038">
    <w:pPr>
      <w:pStyle w:val="Piedepgina"/>
      <w:rPr>
        <w:color w:val="993300"/>
        <w:sz w:val="18"/>
      </w:rPr>
    </w:pPr>
  </w:p>
  <w:p w14:paraId="5BC7BCEC" w14:textId="171299A9" w:rsidR="00FF277B" w:rsidRDefault="00FF277B" w:rsidP="00141038">
    <w:pPr>
      <w:pStyle w:val="Piedepgina"/>
      <w:rPr>
        <w:color w:val="993300"/>
        <w:sz w:val="18"/>
      </w:rPr>
    </w:pPr>
  </w:p>
  <w:p w14:paraId="4EF74F00" w14:textId="4E77FACC" w:rsidR="00FF277B" w:rsidRDefault="00FF277B" w:rsidP="00141038">
    <w:pPr>
      <w:pStyle w:val="Piedepgina"/>
      <w:rPr>
        <w:color w:val="993300"/>
        <w:sz w:val="18"/>
      </w:rPr>
    </w:pPr>
  </w:p>
  <w:p w14:paraId="5E06A058" w14:textId="6BD97653" w:rsidR="00FF277B" w:rsidRDefault="00FF277B" w:rsidP="001410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89C76" w14:textId="77777777" w:rsidR="00461C6F" w:rsidRDefault="00461C6F" w:rsidP="00784862">
      <w:r>
        <w:separator/>
      </w:r>
    </w:p>
  </w:footnote>
  <w:footnote w:type="continuationSeparator" w:id="0">
    <w:p w14:paraId="36DE9E6C" w14:textId="77777777" w:rsidR="00461C6F" w:rsidRDefault="00461C6F" w:rsidP="0078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DB1E" w14:textId="3B38DF20" w:rsidR="00141038" w:rsidRDefault="00FF277B" w:rsidP="00141038">
    <w:pPr>
      <w:pStyle w:val="Encabezado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3BB765" wp14:editId="2971207E">
              <wp:simplePos x="0" y="0"/>
              <wp:positionH relativeFrom="margin">
                <wp:posOffset>-755650</wp:posOffset>
              </wp:positionH>
              <wp:positionV relativeFrom="paragraph">
                <wp:posOffset>-3482975</wp:posOffset>
              </wp:positionV>
              <wp:extent cx="7734300" cy="1155065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4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EEA4F1" id="Grupo 8" o:spid="_x0000_s1026" style="position:absolute;margin-left:-59.5pt;margin-top:-274.25pt;width:609pt;height:90.95pt;z-index:251664384;mso-position-horizontal-relative:margin;mso-width-relative:margin;mso-height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">
                <v:imagedata r:id="rId3" o:title="" cropright="24416f"/>
                <v:path arrowok="t"/>
              </v:shape>
              <v:shape id="Imagen 10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EDC702" wp14:editId="2650EB0E">
              <wp:simplePos x="0" y="0"/>
              <wp:positionH relativeFrom="margin">
                <wp:posOffset>-466090</wp:posOffset>
              </wp:positionH>
              <wp:positionV relativeFrom="paragraph">
                <wp:posOffset>-3469005</wp:posOffset>
              </wp:positionV>
              <wp:extent cx="6972300" cy="1155065"/>
              <wp:effectExtent l="0" t="0" r="0" b="698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D1D16E" id="Grupo 2" o:spid="_x0000_s1026" style="position:absolute;margin-left:-36.7pt;margin-top:-273.15pt;width:549pt;height:90.95pt;z-index:251662336;mso-position-horizontal-relative:margin" coordorigin=",-285" coordsize="69723,1155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">
              <v:shape id="Imagen 3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">
                <v:imagedata r:id="rId3" o:title="" cropright="24416f"/>
                <v:path arrowok="t"/>
              </v:shape>
              <v:shape id="Imagen 4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">
                <v:imagedata r:id="rId4" o:title=""/>
                <v:path arrowok="t"/>
              </v:shape>
              <w10:wrap anchorx="margin"/>
            </v:group>
          </w:pict>
        </mc:Fallback>
      </mc:AlternateContent>
    </w:r>
    <w:r w:rsidR="0014103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6D650" wp14:editId="0CCE36CF">
              <wp:simplePos x="0" y="0"/>
              <wp:positionH relativeFrom="column">
                <wp:posOffset>4608830</wp:posOffset>
              </wp:positionH>
              <wp:positionV relativeFrom="paragraph">
                <wp:posOffset>121285</wp:posOffset>
              </wp:positionV>
              <wp:extent cx="1257300" cy="304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6B1BCF89" w14:textId="77777777" w:rsidR="00141038" w:rsidRPr="00E145BA" w:rsidRDefault="00141038" w:rsidP="001410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145B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KUDEABIDE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6D6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2.9pt;margin-top:9.55pt;width:9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" filled="f" stroked="f">
              <v:textbox>
                <w:txbxContent>
                  <w:p w14:paraId="6B1BCF89" w14:textId="77777777" w:rsidR="00141038" w:rsidRPr="00E145BA" w:rsidRDefault="00141038" w:rsidP="00141038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145B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KUDEABIDE</w:t>
                    </w:r>
                  </w:p>
                </w:txbxContent>
              </v:textbox>
            </v:shape>
          </w:pict>
        </mc:Fallback>
      </mc:AlternateContent>
    </w:r>
    <w:r w:rsidR="0014103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A01BBC" wp14:editId="5454F222">
          <wp:simplePos x="0" y="0"/>
          <wp:positionH relativeFrom="margin">
            <wp:posOffset>3991610</wp:posOffset>
          </wp:positionH>
          <wp:positionV relativeFrom="margin">
            <wp:posOffset>-1021715</wp:posOffset>
          </wp:positionV>
          <wp:extent cx="762000" cy="742950"/>
          <wp:effectExtent l="0" t="0" r="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97" b="-1299"/>
                  <a:stretch/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2E166B" w14:textId="77777777" w:rsidR="00141038" w:rsidRDefault="00141038" w:rsidP="00141038"/>
  <w:p w14:paraId="081EDEEA" w14:textId="167CF708" w:rsidR="005422D9" w:rsidRDefault="005422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B83"/>
    <w:multiLevelType w:val="hybridMultilevel"/>
    <w:tmpl w:val="4CEA1B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9542A4"/>
    <w:multiLevelType w:val="hybridMultilevel"/>
    <w:tmpl w:val="916096F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265BF"/>
    <w:multiLevelType w:val="hybridMultilevel"/>
    <w:tmpl w:val="41CEDD7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795"/>
    <w:multiLevelType w:val="hybridMultilevel"/>
    <w:tmpl w:val="05ACE618"/>
    <w:lvl w:ilvl="0" w:tplc="BB147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B6EAC"/>
    <w:multiLevelType w:val="hybridMultilevel"/>
    <w:tmpl w:val="8C42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A1E16"/>
    <w:multiLevelType w:val="hybridMultilevel"/>
    <w:tmpl w:val="D83AA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F4373"/>
    <w:multiLevelType w:val="hybridMultilevel"/>
    <w:tmpl w:val="B1709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3178C"/>
    <w:multiLevelType w:val="hybridMultilevel"/>
    <w:tmpl w:val="1D304398"/>
    <w:lvl w:ilvl="0" w:tplc="766C6CC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FB58E1"/>
    <w:multiLevelType w:val="hybridMultilevel"/>
    <w:tmpl w:val="AEBAA94E"/>
    <w:lvl w:ilvl="0" w:tplc="033EB4B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6490B"/>
    <w:multiLevelType w:val="hybridMultilevel"/>
    <w:tmpl w:val="E1C008C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C03CEB"/>
    <w:multiLevelType w:val="hybridMultilevel"/>
    <w:tmpl w:val="79820D4A"/>
    <w:lvl w:ilvl="0" w:tplc="27F8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9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EC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AD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0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C5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64"/>
    <w:rsid w:val="00005063"/>
    <w:rsid w:val="0000670B"/>
    <w:rsid w:val="00020760"/>
    <w:rsid w:val="00021899"/>
    <w:rsid w:val="00024B58"/>
    <w:rsid w:val="00033A72"/>
    <w:rsid w:val="00041CF5"/>
    <w:rsid w:val="00043B15"/>
    <w:rsid w:val="00053B80"/>
    <w:rsid w:val="00060421"/>
    <w:rsid w:val="00085A27"/>
    <w:rsid w:val="0009023A"/>
    <w:rsid w:val="000A34E0"/>
    <w:rsid w:val="000D0F12"/>
    <w:rsid w:val="000D55E1"/>
    <w:rsid w:val="000F6129"/>
    <w:rsid w:val="00105A7C"/>
    <w:rsid w:val="00114CB5"/>
    <w:rsid w:val="0013281B"/>
    <w:rsid w:val="00141038"/>
    <w:rsid w:val="00156928"/>
    <w:rsid w:val="001571E0"/>
    <w:rsid w:val="00190E88"/>
    <w:rsid w:val="001A6F73"/>
    <w:rsid w:val="001C6D9B"/>
    <w:rsid w:val="001D1B26"/>
    <w:rsid w:val="001E7864"/>
    <w:rsid w:val="001E79AC"/>
    <w:rsid w:val="00223B52"/>
    <w:rsid w:val="00224455"/>
    <w:rsid w:val="00235ED2"/>
    <w:rsid w:val="00243FCF"/>
    <w:rsid w:val="002471D2"/>
    <w:rsid w:val="0025247E"/>
    <w:rsid w:val="00282977"/>
    <w:rsid w:val="002B4125"/>
    <w:rsid w:val="002B5D98"/>
    <w:rsid w:val="002D4A40"/>
    <w:rsid w:val="002D73C1"/>
    <w:rsid w:val="002E2FCC"/>
    <w:rsid w:val="003146EE"/>
    <w:rsid w:val="0035139C"/>
    <w:rsid w:val="0036081E"/>
    <w:rsid w:val="00365CF6"/>
    <w:rsid w:val="0037162F"/>
    <w:rsid w:val="00385F4D"/>
    <w:rsid w:val="003927D4"/>
    <w:rsid w:val="003A545C"/>
    <w:rsid w:val="003A658C"/>
    <w:rsid w:val="003D22D4"/>
    <w:rsid w:val="003E2900"/>
    <w:rsid w:val="003E7072"/>
    <w:rsid w:val="003F5EFB"/>
    <w:rsid w:val="0040063F"/>
    <w:rsid w:val="004072DB"/>
    <w:rsid w:val="004078CA"/>
    <w:rsid w:val="0045248F"/>
    <w:rsid w:val="00454B18"/>
    <w:rsid w:val="00461C6F"/>
    <w:rsid w:val="004827A0"/>
    <w:rsid w:val="00485E05"/>
    <w:rsid w:val="004925B9"/>
    <w:rsid w:val="00493306"/>
    <w:rsid w:val="004A06CF"/>
    <w:rsid w:val="004B600E"/>
    <w:rsid w:val="004C69E4"/>
    <w:rsid w:val="004D607E"/>
    <w:rsid w:val="004E22E7"/>
    <w:rsid w:val="004E55F9"/>
    <w:rsid w:val="004E5614"/>
    <w:rsid w:val="004E6856"/>
    <w:rsid w:val="004E7308"/>
    <w:rsid w:val="004F1A53"/>
    <w:rsid w:val="00503BC8"/>
    <w:rsid w:val="005065AC"/>
    <w:rsid w:val="00510FCE"/>
    <w:rsid w:val="00530835"/>
    <w:rsid w:val="00541A87"/>
    <w:rsid w:val="005422D9"/>
    <w:rsid w:val="00546890"/>
    <w:rsid w:val="00547DED"/>
    <w:rsid w:val="005556F9"/>
    <w:rsid w:val="005610C2"/>
    <w:rsid w:val="0057163D"/>
    <w:rsid w:val="00572612"/>
    <w:rsid w:val="00595D70"/>
    <w:rsid w:val="005A5A5B"/>
    <w:rsid w:val="005F37BC"/>
    <w:rsid w:val="005F6A63"/>
    <w:rsid w:val="006405C8"/>
    <w:rsid w:val="00683E49"/>
    <w:rsid w:val="00690463"/>
    <w:rsid w:val="006A234C"/>
    <w:rsid w:val="006A48E4"/>
    <w:rsid w:val="006C7521"/>
    <w:rsid w:val="006E3E2F"/>
    <w:rsid w:val="006F5C0C"/>
    <w:rsid w:val="007073C6"/>
    <w:rsid w:val="007217AB"/>
    <w:rsid w:val="00751DA8"/>
    <w:rsid w:val="00752828"/>
    <w:rsid w:val="00752903"/>
    <w:rsid w:val="00752BDD"/>
    <w:rsid w:val="007535FC"/>
    <w:rsid w:val="007740F4"/>
    <w:rsid w:val="00784862"/>
    <w:rsid w:val="007853A1"/>
    <w:rsid w:val="00787AAB"/>
    <w:rsid w:val="007A7654"/>
    <w:rsid w:val="007B1147"/>
    <w:rsid w:val="007E7088"/>
    <w:rsid w:val="007F39F5"/>
    <w:rsid w:val="00807DF1"/>
    <w:rsid w:val="00817989"/>
    <w:rsid w:val="00820898"/>
    <w:rsid w:val="008415EF"/>
    <w:rsid w:val="00843279"/>
    <w:rsid w:val="0084593D"/>
    <w:rsid w:val="008706A4"/>
    <w:rsid w:val="00873BF1"/>
    <w:rsid w:val="00874C5A"/>
    <w:rsid w:val="008914E1"/>
    <w:rsid w:val="008A26CC"/>
    <w:rsid w:val="008A5075"/>
    <w:rsid w:val="008B1A64"/>
    <w:rsid w:val="008B5559"/>
    <w:rsid w:val="008C40F1"/>
    <w:rsid w:val="008C7B7C"/>
    <w:rsid w:val="008D1087"/>
    <w:rsid w:val="008E66DF"/>
    <w:rsid w:val="00933FBF"/>
    <w:rsid w:val="009537EE"/>
    <w:rsid w:val="00962369"/>
    <w:rsid w:val="00962ECF"/>
    <w:rsid w:val="0096373B"/>
    <w:rsid w:val="0098314C"/>
    <w:rsid w:val="00995454"/>
    <w:rsid w:val="00996AFE"/>
    <w:rsid w:val="009B2EC7"/>
    <w:rsid w:val="009B5E77"/>
    <w:rsid w:val="009C3E3D"/>
    <w:rsid w:val="00A054F9"/>
    <w:rsid w:val="00A442E2"/>
    <w:rsid w:val="00AA1326"/>
    <w:rsid w:val="00AA7339"/>
    <w:rsid w:val="00AB071E"/>
    <w:rsid w:val="00AB22E0"/>
    <w:rsid w:val="00AB7983"/>
    <w:rsid w:val="00AC0470"/>
    <w:rsid w:val="00AD1B10"/>
    <w:rsid w:val="00AD31FA"/>
    <w:rsid w:val="00AF2E11"/>
    <w:rsid w:val="00AF2FC8"/>
    <w:rsid w:val="00B0065C"/>
    <w:rsid w:val="00B13162"/>
    <w:rsid w:val="00B41A8E"/>
    <w:rsid w:val="00B447DC"/>
    <w:rsid w:val="00B46468"/>
    <w:rsid w:val="00B645D1"/>
    <w:rsid w:val="00B817D2"/>
    <w:rsid w:val="00B87650"/>
    <w:rsid w:val="00B90945"/>
    <w:rsid w:val="00B9488F"/>
    <w:rsid w:val="00BC361A"/>
    <w:rsid w:val="00BC3D39"/>
    <w:rsid w:val="00BC607C"/>
    <w:rsid w:val="00C10545"/>
    <w:rsid w:val="00C24045"/>
    <w:rsid w:val="00C45BA0"/>
    <w:rsid w:val="00C97F9C"/>
    <w:rsid w:val="00CE5495"/>
    <w:rsid w:val="00D14B51"/>
    <w:rsid w:val="00D1547A"/>
    <w:rsid w:val="00D401FC"/>
    <w:rsid w:val="00D43163"/>
    <w:rsid w:val="00D53F24"/>
    <w:rsid w:val="00DA5183"/>
    <w:rsid w:val="00DB64DC"/>
    <w:rsid w:val="00DD1767"/>
    <w:rsid w:val="00DD3334"/>
    <w:rsid w:val="00DE0F61"/>
    <w:rsid w:val="00DE2912"/>
    <w:rsid w:val="00DE4BE1"/>
    <w:rsid w:val="00DF384A"/>
    <w:rsid w:val="00E26E4F"/>
    <w:rsid w:val="00E60593"/>
    <w:rsid w:val="00E662A9"/>
    <w:rsid w:val="00E70A24"/>
    <w:rsid w:val="00E754D6"/>
    <w:rsid w:val="00EA164B"/>
    <w:rsid w:val="00EB1BD3"/>
    <w:rsid w:val="00EE46D4"/>
    <w:rsid w:val="00EE7935"/>
    <w:rsid w:val="00F23468"/>
    <w:rsid w:val="00F42F28"/>
    <w:rsid w:val="00F72EDB"/>
    <w:rsid w:val="00F73C8F"/>
    <w:rsid w:val="00F7571F"/>
    <w:rsid w:val="00F92E8C"/>
    <w:rsid w:val="00FD0AC9"/>
    <w:rsid w:val="00FF277B"/>
    <w:rsid w:val="00FF3F23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075FFB"/>
  <w15:docId w15:val="{FE9BF072-72BB-4781-B527-9962F14D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velasco\Desktop\imagen_kudeabide\PLANTILLAS\DOCUMENTOS_FINALES\PLANTILLA\PLANTILLA_CART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2BB24-E70A-47E4-82A4-4A017B39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PLANTILLA_CARTA_INFORME.dotx</Template>
  <TotalTime>2</TotalTime>
  <Pages>4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Velasco</dc:creator>
  <cp:lastModifiedBy>GETE OLARRA, Coro</cp:lastModifiedBy>
  <cp:revision>2</cp:revision>
  <dcterms:created xsi:type="dcterms:W3CDTF">2022-04-12T07:12:00Z</dcterms:created>
  <dcterms:modified xsi:type="dcterms:W3CDTF">2022-04-12T07:12:00Z</dcterms:modified>
</cp:coreProperties>
</file>