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39" w:rsidRPr="00BB0159" w:rsidRDefault="00DD0F39" w:rsidP="006C0B71">
      <w:pPr>
        <w:spacing w:after="150"/>
        <w:rPr>
          <w:rFonts w:cs="Times New Roman"/>
          <w:b/>
          <w:bCs/>
          <w:sz w:val="32"/>
          <w:szCs w:val="32"/>
        </w:rPr>
      </w:pPr>
      <w:r w:rsidRPr="00BB0159">
        <w:rPr>
          <w:rFonts w:cs="Times New Roman"/>
          <w:b/>
          <w:bCs/>
          <w:sz w:val="32"/>
          <w:szCs w:val="32"/>
        </w:rPr>
        <w:t>Cláusula de consentimiento para la obtención y utilización de imágenes de deportistas menores de edad en Internet</w:t>
      </w:r>
    </w:p>
    <w:p w:rsidR="00DD0F39" w:rsidRPr="00384F50" w:rsidRDefault="00DD0F39" w:rsidP="002E54CF">
      <w:pPr>
        <w:pStyle w:val="Normal1"/>
        <w:spacing w:after="120"/>
        <w:rPr>
          <w:rFonts w:ascii="Calibri" w:hAnsi="Calibri" w:cs="Times New Roman"/>
          <w:color w:val="auto"/>
          <w:sz w:val="24"/>
          <w:szCs w:val="24"/>
          <w:lang w:val="es-ES_tradnl"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6" o:spid="_x0000_s1027" type="#_x0000_t202" style="position:absolute;margin-left:0;margin-top:133.45pt;width:423pt;height:12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" strokecolor="#70ad47" strokeweight="1pt">
            <v:textbox>
              <w:txbxContent>
                <w:p w:rsidR="00DD0F39" w:rsidRPr="001E015E" w:rsidRDefault="00DD0F39" w:rsidP="00BC03A9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</w:rPr>
                  </w:pP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>La dirección de</w:t>
                  </w:r>
                  <w:r w:rsidRPr="00384F50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 xml:space="preserve"> (</w:t>
                  </w:r>
                  <w:r w:rsidRPr="00384F50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 xml:space="preserve">nombre de la entidad)…………...…………...…………...…………...…………...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pide el consentimiento a las personas mayores de 14 años, o al padre y madre o persona que ostente la tutoría legal en caso de no alcanzar esta edad, para poder publicar las imágenes en las cuales aparezcan individualmente o en grupo que con carácter informativo se puedan realizar a los niños,  niñas y adolescentes de esta entidad durante la temporada </w:t>
                  </w:r>
                  <w:r w:rsidRPr="00384F50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(</w:t>
                  </w:r>
                  <w:r w:rsidRPr="00384F50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temporada)…………...…………...…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>, en las diferentes actividades deportivas o de convivencia relacionadas con en el entorno de la entidad.</w:t>
                  </w:r>
                </w:p>
                <w:p w:rsidR="00DD0F39" w:rsidRPr="002E54CF" w:rsidRDefault="00DD0F39">
                  <w:pPr>
                    <w:rPr>
                      <w:sz w:val="23"/>
                      <w:szCs w:val="23"/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 w:rsidRPr="00384F50">
        <w:rPr>
          <w:rFonts w:ascii="Calibri" w:hAnsi="Calibri" w:cs="Times New Roman"/>
          <w:color w:val="auto"/>
          <w:sz w:val="24"/>
          <w:szCs w:val="24"/>
          <w:lang w:val="es-ES_tradnl" w:eastAsia="zh-CN"/>
        </w:rPr>
        <w:t>Con la utilización de los nuevos medios digitales a nuestra disposición para comunicar y difundir la actividad de nuestra entidad deportiva, y ante la posibilidad de que se puedan obtener y publicar en estos medios imágenes de personas menores pertenecientes a la misma, y dado que el derecho a la propia imagen está reconocido en el artículo 18 de la Constitución y regulado por la Ley 1/1982, de 5 de mayo, sobre el derecho al honor, a la intimidad personal y familiar y a la propia imagen y la Ley 15/1999, de 13 de Diciembre, sobre la Protección de Datos de Carácter Personal.</w:t>
      </w:r>
    </w:p>
    <w:p w:rsidR="00DD0F39" w:rsidRDefault="00DD0F39">
      <w:pPr>
        <w:rPr>
          <w:rFonts w:eastAsia="Times New Roman"/>
          <w:color w:val="000000"/>
          <w:sz w:val="23"/>
          <w:szCs w:val="23"/>
          <w:u w:val="single"/>
          <w:lang w:val="es-ES" w:eastAsia="es-ES"/>
        </w:rPr>
      </w:pPr>
      <w:r>
        <w:rPr>
          <w:noProof/>
          <w:lang w:val="es-ES" w:eastAsia="es-ES"/>
        </w:rPr>
        <w:pict>
          <v:shape id="Cuadro de texto 5" o:spid="_x0000_s1028" type="#_x0000_t202" style="position:absolute;margin-left:0;margin-top:153.5pt;width:423pt;height:25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" strokecolor="#70ad47" strokeweight="1pt">
            <v:textbox>
              <w:txbxContent>
                <w:p w:rsidR="00DD0F39" w:rsidRPr="001E015E" w:rsidRDefault="00DD0F39" w:rsidP="00882D99">
                  <w:pPr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</w:pPr>
                  <w:r w:rsidRPr="001E015E"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  <w:t xml:space="preserve">En cuanto al tratamiento de estas imágenes, </w:t>
                  </w:r>
                  <w:r w:rsidRPr="00384F50">
                    <w:rPr>
                      <w:rFonts w:eastAsia="Times New Roman"/>
                      <w:color w:val="A6A6A6"/>
                      <w:sz w:val="23"/>
                      <w:szCs w:val="23"/>
                      <w:lang w:val="es-ES" w:eastAsia="es-ES"/>
                    </w:rPr>
                    <w:t>(</w:t>
                  </w:r>
                  <w:r w:rsidRPr="00384F50">
                    <w:rPr>
                      <w:rFonts w:cs="Times New Roman"/>
                      <w:color w:val="A6A6A6"/>
                      <w:sz w:val="23"/>
                      <w:szCs w:val="23"/>
                    </w:rPr>
                    <w:t xml:space="preserve">nombre de la entidad)……….……………… </w:t>
                  </w:r>
                  <w:r w:rsidRPr="001E015E"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  <w:t>garantiza las siguientes condiciones:</w:t>
                  </w:r>
                </w:p>
                <w:p w:rsidR="00DD0F39" w:rsidRPr="001E015E" w:rsidRDefault="00DD0F39" w:rsidP="00882D99">
                  <w:pPr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</w:pPr>
                </w:p>
                <w:p w:rsidR="00DD0F39" w:rsidRPr="001E015E" w:rsidRDefault="00DD0F39" w:rsidP="00882D9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</w:pPr>
                  <w:r w:rsidRPr="001E015E"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  <w:t>El compromiso de informar previamente a la captación de las imágenes, aún cuando no se sea necesario el consentimiento previo, por ser imágenes generales que no permitan identificar claramente a la persona menor.</w:t>
                  </w:r>
                </w:p>
                <w:p w:rsidR="00DD0F39" w:rsidRPr="001E015E" w:rsidRDefault="00DD0F39" w:rsidP="00882D9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</w:pPr>
                  <w:r w:rsidRPr="001E015E"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  <w:t>El derecho a la revocación del consentimiento o a la oposición de aparecer en alguna de las imágenes captadas.</w:t>
                  </w:r>
                </w:p>
                <w:p w:rsidR="00DD0F39" w:rsidRPr="001E015E" w:rsidRDefault="00DD0F39" w:rsidP="00882D9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</w:pPr>
                  <w:r w:rsidRPr="001E015E"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  <w:t>El compromiso de revisar las imágenes antes de su difusión por parte de nuestra entidad deportiva.</w:t>
                  </w:r>
                </w:p>
                <w:p w:rsidR="00DD0F39" w:rsidRPr="001E015E" w:rsidRDefault="00DD0F39" w:rsidP="00882D9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</w:pPr>
                  <w:r w:rsidRPr="001E015E"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  <w:t>La no difusión de imágenes que puedan resultar degradantes, humillantes, dañinas para la reputación o contrarias a los intereses de cualquiera de las personas afectadas, aún en el caso de que existiese un consentimiento previo de la persona menor o de sus representantes legales (tal y como recoge la Ley Orgánica 1/1996, de Protección Jurídica del Menor).</w:t>
                  </w:r>
                </w:p>
                <w:p w:rsidR="00DD0F39" w:rsidRPr="001E015E" w:rsidRDefault="00DD0F39" w:rsidP="00882D9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</w:pPr>
                  <w:r w:rsidRPr="001E015E">
                    <w:rPr>
                      <w:rFonts w:eastAsia="Times New Roman"/>
                      <w:color w:val="000000"/>
                      <w:sz w:val="23"/>
                      <w:szCs w:val="23"/>
                      <w:lang w:val="es-ES" w:eastAsia="es-ES"/>
                    </w:rPr>
                    <w:t>El derecho a la oposición al tratamiento posterior o difusión de las imágenes captadas.</w:t>
                  </w:r>
                </w:p>
              </w:txbxContent>
            </v:textbox>
            <w10:wrap type="square"/>
          </v:shape>
        </w:pict>
      </w:r>
      <w:r>
        <w:rPr>
          <w:sz w:val="23"/>
          <w:szCs w:val="23"/>
          <w:u w:val="single"/>
        </w:rPr>
        <w:br w:type="page"/>
      </w:r>
    </w:p>
    <w:p w:rsidR="00DD0F39" w:rsidRDefault="00DD0F39" w:rsidP="00D02B30">
      <w:pPr>
        <w:pStyle w:val="Normal1"/>
        <w:spacing w:after="120"/>
        <w:rPr>
          <w:rFonts w:ascii="Calibri" w:hAnsi="Calibri"/>
          <w:sz w:val="23"/>
          <w:szCs w:val="23"/>
        </w:rPr>
      </w:pPr>
      <w:r>
        <w:rPr>
          <w:noProof/>
        </w:rPr>
        <w:pict>
          <v:shape id="Cuadro de texto 3" o:spid="_x0000_s1029" type="#_x0000_t202" style="position:absolute;margin-left:-9.05pt;margin-top:208.65pt;width:423pt;height:152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" strokecolor="#70ad47" strokeweight="1pt">
            <v:textbox>
              <w:txbxContent>
                <w:p w:rsidR="00DD0F39" w:rsidRPr="001E015E" w:rsidRDefault="00DD0F39" w:rsidP="00250A4F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</w:rPr>
                  </w:pP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>a la utilización de imágenes obtenidas en las actividades deportivas y complementarias en las que participa en representación de la entidad, y que se publicarán en:</w:t>
                  </w:r>
                </w:p>
                <w:p w:rsidR="00DD0F39" w:rsidRPr="001E015E" w:rsidRDefault="00DD0F39" w:rsidP="00250A4F">
                  <w:pPr>
                    <w:pStyle w:val="Normal1"/>
                    <w:numPr>
                      <w:ilvl w:val="0"/>
                      <w:numId w:val="2"/>
                    </w:numPr>
                    <w:spacing w:after="120"/>
                    <w:ind w:hanging="360"/>
                    <w:contextualSpacing/>
                    <w:rPr>
                      <w:rFonts w:ascii="Calibri" w:hAnsi="Calibri"/>
                      <w:sz w:val="23"/>
                      <w:szCs w:val="23"/>
                    </w:rPr>
                  </w:pP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La página Web de la entidad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br/>
                    <w:t xml:space="preserve"> AUTORIZO</w:t>
                  </w:r>
                  <w:r w:rsidRPr="00064264">
                    <w:rPr>
                      <w:rFonts w:ascii="MS Gothic" w:eastAsia="MS Gothic" w:hAnsi="MS Gothic"/>
                    </w:rPr>
                    <w:t xml:space="preserve"> </w:t>
                  </w:r>
                  <w:r w:rsidRPr="00DA41C7">
                    <w:rPr>
                      <w:rFonts w:ascii="MS Gothic" w:eastAsia="MS Gothic" w:hAnsi="MS Gothic" w:hint="eastAsia"/>
                    </w:rPr>
                    <w:t>☐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  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  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NO AUTORIZO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DA41C7">
                    <w:rPr>
                      <w:rFonts w:ascii="MS Gothic" w:eastAsia="MS Gothic" w:hAnsi="MS Gothic" w:hint="eastAsia"/>
                    </w:rPr>
                    <w:t>☐</w:t>
                  </w:r>
                </w:p>
                <w:p w:rsidR="00DD0F39" w:rsidRPr="001E015E" w:rsidRDefault="00DD0F39" w:rsidP="00250A4F">
                  <w:pPr>
                    <w:pStyle w:val="Normal1"/>
                    <w:numPr>
                      <w:ilvl w:val="0"/>
                      <w:numId w:val="2"/>
                    </w:numPr>
                    <w:spacing w:after="120"/>
                    <w:ind w:hanging="360"/>
                    <w:contextualSpacing/>
                    <w:rPr>
                      <w:rFonts w:ascii="Calibri" w:hAnsi="Calibri"/>
                      <w:sz w:val="23"/>
                      <w:szCs w:val="23"/>
                    </w:rPr>
                  </w:pP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Plataformas de redes sociales  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br/>
                    <w:t xml:space="preserve">AUTORIZO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 </w:t>
                  </w:r>
                  <w:r w:rsidRPr="00DA41C7">
                    <w:rPr>
                      <w:rFonts w:ascii="MS Gothic" w:eastAsia="MS Gothic" w:hAnsi="MS Gothic" w:hint="eastAsia"/>
                    </w:rPr>
                    <w:t>☐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       NO AUTORIZO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DA41C7">
                    <w:rPr>
                      <w:rFonts w:ascii="MS Gothic" w:eastAsia="MS Gothic" w:hAnsi="MS Gothic" w:hint="eastAsia"/>
                    </w:rPr>
                    <w:t>☐</w:t>
                  </w:r>
                </w:p>
                <w:p w:rsidR="00DD0F39" w:rsidRPr="001E015E" w:rsidRDefault="00DD0F39" w:rsidP="00250A4F">
                  <w:pPr>
                    <w:pStyle w:val="Normal1"/>
                    <w:numPr>
                      <w:ilvl w:val="0"/>
                      <w:numId w:val="2"/>
                    </w:numPr>
                    <w:spacing w:after="120"/>
                    <w:ind w:hanging="360"/>
                    <w:contextualSpacing/>
                    <w:rPr>
                      <w:rFonts w:ascii="Calibri" w:hAnsi="Calibri"/>
                      <w:sz w:val="23"/>
                      <w:szCs w:val="23"/>
                    </w:rPr>
                  </w:pP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Vídeos o fotografías para otras publicaciones   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br/>
                    <w:t xml:space="preserve">AUTORIZO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 </w:t>
                  </w:r>
                  <w:r w:rsidRPr="00DA41C7">
                    <w:rPr>
                      <w:rFonts w:ascii="MS Gothic" w:eastAsia="MS Gothic" w:hAnsi="MS Gothic" w:hint="eastAsia"/>
                    </w:rPr>
                    <w:t>☐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    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NO AUTORIZO 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</w:t>
                  </w:r>
                  <w:r w:rsidRPr="00DA41C7">
                    <w:rPr>
                      <w:rFonts w:ascii="MS Gothic" w:eastAsia="MS Gothic" w:hAnsi="MS Gothic" w:hint="eastAsia"/>
                    </w:rPr>
                    <w:t>☐</w:t>
                  </w:r>
                </w:p>
                <w:p w:rsidR="00DD0F39" w:rsidRPr="004233C4" w:rsidRDefault="00DD0F39" w:rsidP="002C53E6">
                  <w:pPr>
                    <w:pStyle w:val="p1"/>
                    <w:spacing w:after="120"/>
                    <w:rPr>
                      <w:rFonts w:ascii="Calibri" w:hAnsi="Calibri"/>
                      <w:sz w:val="23"/>
                      <w:szCs w:val="23"/>
                      <w:lang w:val="es-ES"/>
                    </w:rPr>
                  </w:pPr>
                  <w:r w:rsidRPr="00384F50">
                    <w:rPr>
                      <w:color w:val="A6A6A6"/>
                    </w:rPr>
                    <w:t xml:space="preserve">menor) </w:t>
                  </w:r>
                  <w:r w:rsidRPr="00384F50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…………...…………...…………...…………...……</w:t>
                  </w:r>
                  <w:r w:rsidRPr="004233C4">
                    <w:rPr>
                      <w:rFonts w:ascii="Calibri" w:hAnsi="Calibri"/>
                      <w:sz w:val="23"/>
                      <w:szCs w:val="23"/>
                    </w:rPr>
                    <w:t xml:space="preserve">autorizo a </w:t>
                  </w:r>
                  <w:r w:rsidRPr="00384F50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(nombre de la entidad) …………...…………...…………...…………...……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uadro de texto 2" o:spid="_x0000_s1030" type="#_x0000_t202" style="position:absolute;margin-left:-9.05pt;margin-top:82.65pt;width:423pt;height:116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" strokecolor="#70ad47" strokeweight="1pt">
            <v:textbox>
              <w:txbxContent>
                <w:p w:rsidR="00DD0F39" w:rsidRPr="00384F50" w:rsidRDefault="00DD0F39" w:rsidP="007107E4">
                  <w:pPr>
                    <w:pStyle w:val="Normal1"/>
                    <w:spacing w:after="120"/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</w:pPr>
                  <w:r w:rsidRPr="00384F50"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  <w:t>Deportista menor de 14 años</w:t>
                  </w:r>
                </w:p>
                <w:p w:rsidR="00DD0F39" w:rsidRPr="001E015E" w:rsidRDefault="00DD0F39" w:rsidP="008124A6">
                  <w:pPr>
                    <w:pStyle w:val="p1"/>
                    <w:ind w:left="0" w:firstLine="0"/>
                    <w:rPr>
                      <w:rFonts w:ascii="Calibri" w:hAnsi="Calibri"/>
                      <w:sz w:val="23"/>
                      <w:szCs w:val="23"/>
                    </w:rPr>
                  </w:pPr>
                  <w:r w:rsidRPr="00384F50">
                    <w:rPr>
                      <w:rFonts w:ascii="Calibri" w:eastAsia="Times New Roman" w:hAnsi="Calibri"/>
                      <w:color w:val="A6A6A6"/>
                      <w:sz w:val="23"/>
                      <w:szCs w:val="23"/>
                      <w:lang w:val="es-ES" w:eastAsia="es-ES"/>
                    </w:rPr>
                    <w:t xml:space="preserve">(nombre y apellidos) …………...…………...……… </w:t>
                  </w:r>
                  <w:r w:rsidRPr="001E015E">
                    <w:rPr>
                      <w:rFonts w:ascii="Calibri" w:eastAsia="Times New Roman" w:hAnsi="Calibri"/>
                      <w:color w:val="auto"/>
                      <w:sz w:val="23"/>
                      <w:szCs w:val="23"/>
                      <w:lang w:val="es-ES" w:eastAsia="es-ES"/>
                    </w:rPr>
                    <w:t>con DNI</w:t>
                  </w:r>
                  <w:r w:rsidRPr="00384F50">
                    <w:rPr>
                      <w:rFonts w:ascii="Calibri" w:eastAsia="Times New Roman" w:hAnsi="Calibri"/>
                      <w:color w:val="A6A6A6"/>
                      <w:sz w:val="23"/>
                      <w:szCs w:val="23"/>
                      <w:lang w:val="es-ES" w:eastAsia="es-ES"/>
                    </w:rPr>
                    <w:t xml:space="preserve"> (DNI) …………...……… </w:t>
                  </w:r>
                  <w:r w:rsidRPr="001E015E">
                    <w:rPr>
                      <w:rFonts w:ascii="Calibri" w:eastAsia="Times New Roman" w:hAnsi="Calibri" w:cs="Arial"/>
                      <w:color w:val="000000"/>
                      <w:sz w:val="23"/>
                      <w:szCs w:val="23"/>
                      <w:lang w:val="es-ES" w:eastAsia="es-ES"/>
                    </w:rPr>
                    <w:t>como padre/madre (contando con el consentimiento del otro progenitor en su caso) o representante legal de</w:t>
                  </w:r>
                  <w:r w:rsidRPr="001E015E">
                    <w:rPr>
                      <w:rFonts w:ascii="Helvetica" w:hAnsi="Helvetica"/>
                      <w:color w:val="000000"/>
                      <w:sz w:val="23"/>
                      <w:szCs w:val="23"/>
                      <w:lang w:eastAsia="es-ES_tradnl"/>
                    </w:rPr>
                    <w:t xml:space="preserve"> </w:t>
                  </w:r>
                  <w:r w:rsidRPr="00384F50">
                    <w:rPr>
                      <w:rFonts w:ascii="Calibri" w:eastAsia="Times New Roman" w:hAnsi="Calibri"/>
                      <w:color w:val="A6A6A6"/>
                      <w:sz w:val="23"/>
                      <w:szCs w:val="23"/>
                      <w:lang w:val="es-ES" w:eastAsia="es-ES"/>
                    </w:rPr>
                    <w:t>(nombre y apellidos de la persona menor) …………...…………...</w:t>
                  </w:r>
                  <w:r w:rsidRPr="00384F50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 xml:space="preserve"> </w:t>
                  </w:r>
                  <w:r w:rsidRPr="001E015E">
                    <w:rPr>
                      <w:rFonts w:ascii="Calibri" w:eastAsia="Times New Roman" w:hAnsi="Calibri" w:cs="Arial"/>
                      <w:color w:val="000000"/>
                      <w:sz w:val="23"/>
                      <w:szCs w:val="23"/>
                      <w:lang w:val="es-ES" w:eastAsia="es-ES"/>
                    </w:rPr>
                    <w:t xml:space="preserve">autorizo a </w:t>
                  </w:r>
                  <w:r w:rsidRPr="00384F50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(</w:t>
                  </w:r>
                  <w:r w:rsidRPr="00384F50">
                    <w:rPr>
                      <w:rFonts w:ascii="Calibri" w:eastAsia="Times New Roman" w:hAnsi="Calibri"/>
                      <w:color w:val="A6A6A6"/>
                      <w:sz w:val="23"/>
                      <w:szCs w:val="23"/>
                      <w:lang w:val="es-ES" w:eastAsia="es-ES"/>
                    </w:rPr>
                    <w:t>nombre de la entidad) …………...…………...…………...…………...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uadro de texto 1" o:spid="_x0000_s1031" type="#_x0000_t202" style="position:absolute;margin-left:-9pt;margin-top:0;width:423pt;height:71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" strokecolor="#70ad47" strokeweight="1pt">
            <v:textbox>
              <w:txbxContent>
                <w:p w:rsidR="00DD0F39" w:rsidRPr="00384F50" w:rsidRDefault="00DD0F39" w:rsidP="001A7672">
                  <w:pPr>
                    <w:pStyle w:val="Normal1"/>
                    <w:spacing w:after="120"/>
                    <w:rPr>
                      <w:rFonts w:ascii="Calibri" w:hAnsi="Calibri"/>
                      <w:color w:val="70AD47"/>
                      <w:sz w:val="23"/>
                      <w:szCs w:val="23"/>
                    </w:rPr>
                  </w:pPr>
                  <w:r w:rsidRPr="00384F50">
                    <w:rPr>
                      <w:rFonts w:ascii="Calibri" w:hAnsi="Calibri"/>
                      <w:color w:val="70AD47"/>
                      <w:sz w:val="23"/>
                      <w:szCs w:val="23"/>
                      <w:u w:val="single"/>
                    </w:rPr>
                    <w:t>Deportista mayor de 14 años</w:t>
                  </w:r>
                </w:p>
                <w:p w:rsidR="00DD0F39" w:rsidRPr="001E015E" w:rsidRDefault="00DD0F39" w:rsidP="001A7672">
                  <w:pPr>
                    <w:pStyle w:val="Normal1"/>
                    <w:spacing w:after="120"/>
                    <w:rPr>
                      <w:rFonts w:ascii="Calibri" w:hAnsi="Calibri"/>
                      <w:sz w:val="23"/>
                      <w:szCs w:val="23"/>
                    </w:rPr>
                  </w:pPr>
                  <w:r w:rsidRPr="00384F50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(</w:t>
                  </w:r>
                  <w:r w:rsidRPr="00384F50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 xml:space="preserve">nombre y apellidos) …...…………...…………...…………...…………...…………...……… 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con DNI </w:t>
                  </w:r>
                  <w:r w:rsidRPr="00384F50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(</w:t>
                  </w:r>
                  <w:r w:rsidRPr="00384F50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DNI) …………...…………...…</w:t>
                  </w:r>
                  <w:r w:rsidRPr="001E015E">
                    <w:rPr>
                      <w:rFonts w:ascii="Calibri" w:hAnsi="Calibri"/>
                      <w:sz w:val="23"/>
                      <w:szCs w:val="23"/>
                    </w:rPr>
                    <w:t xml:space="preserve">autorizo a </w:t>
                  </w:r>
                  <w:r w:rsidRPr="00384F50">
                    <w:rPr>
                      <w:rFonts w:ascii="Calibri" w:hAnsi="Calibri"/>
                      <w:color w:val="A6A6A6"/>
                      <w:sz w:val="23"/>
                      <w:szCs w:val="23"/>
                    </w:rPr>
                    <w:t>(</w:t>
                  </w:r>
                  <w:r w:rsidRPr="00384F50">
                    <w:rPr>
                      <w:rFonts w:ascii="Calibri" w:hAnsi="Calibri" w:cs="Times New Roman"/>
                      <w:color w:val="A6A6A6"/>
                      <w:sz w:val="23"/>
                      <w:szCs w:val="23"/>
                    </w:rPr>
                    <w:t>nombre de la entidad) …………...…………...…………...…</w:t>
                  </w:r>
                </w:p>
              </w:txbxContent>
            </v:textbox>
            <w10:wrap type="square"/>
          </v:shape>
        </w:pict>
      </w:r>
    </w:p>
    <w:p w:rsidR="00DD0F39" w:rsidRDefault="00DD0F39" w:rsidP="00D02B30">
      <w:pPr>
        <w:pStyle w:val="Normal1"/>
        <w:spacing w:after="120"/>
        <w:rPr>
          <w:rFonts w:ascii="Calibri" w:hAnsi="Calibri"/>
          <w:sz w:val="23"/>
          <w:szCs w:val="23"/>
        </w:rPr>
      </w:pPr>
    </w:p>
    <w:p w:rsidR="00DD0F39" w:rsidRPr="002B1254" w:rsidRDefault="00DD0F39" w:rsidP="00D02B30">
      <w:pPr>
        <w:pStyle w:val="Normal1"/>
        <w:spacing w:after="120"/>
        <w:rPr>
          <w:rFonts w:ascii="Calibri" w:hAnsi="Calibri"/>
          <w:sz w:val="24"/>
          <w:szCs w:val="24"/>
        </w:rPr>
      </w:pPr>
      <w:r w:rsidRPr="002B1254">
        <w:rPr>
          <w:rFonts w:ascii="Calibri" w:hAnsi="Calibri"/>
          <w:sz w:val="24"/>
          <w:szCs w:val="24"/>
        </w:rPr>
        <w:t xml:space="preserve">En ……………... a ………… de…………...del año 20... </w:t>
      </w:r>
    </w:p>
    <w:p w:rsidR="00DD0F39" w:rsidRPr="002B1254" w:rsidRDefault="00DD0F39" w:rsidP="006C0B71">
      <w:pPr>
        <w:pStyle w:val="Normal1"/>
        <w:spacing w:after="120"/>
        <w:rPr>
          <w:rFonts w:ascii="Calibri" w:hAnsi="Calibri"/>
          <w:sz w:val="24"/>
          <w:szCs w:val="24"/>
        </w:rPr>
      </w:pPr>
      <w:r w:rsidRPr="002B1254">
        <w:rPr>
          <w:rFonts w:ascii="Calibri" w:hAnsi="Calibri"/>
          <w:sz w:val="24"/>
          <w:szCs w:val="24"/>
        </w:rPr>
        <w:t>Firmado</w:t>
      </w:r>
    </w:p>
    <w:sectPr w:rsidR="00DD0F39" w:rsidRPr="002B1254" w:rsidSect="00BE64AC">
      <w:headerReference w:type="default" r:id="rId7"/>
      <w:pgSz w:w="11900" w:h="16840"/>
      <w:pgMar w:top="1417" w:right="1701" w:bottom="1417" w:left="1701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39" w:rsidRDefault="00DD0F39" w:rsidP="00EE18A2">
      <w:r>
        <w:separator/>
      </w:r>
    </w:p>
  </w:endnote>
  <w:endnote w:type="continuationSeparator" w:id="0">
    <w:p w:rsidR="00DD0F39" w:rsidRDefault="00DD0F39" w:rsidP="00EE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hinoor Bangla Semi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hinoor Bangl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39" w:rsidRDefault="00DD0F39" w:rsidP="00EE18A2">
      <w:r>
        <w:separator/>
      </w:r>
    </w:p>
  </w:footnote>
  <w:footnote w:type="continuationSeparator" w:id="0">
    <w:p w:rsidR="00DD0F39" w:rsidRDefault="00DD0F39" w:rsidP="00EE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9" w:rsidRDefault="00DD0F39" w:rsidP="00EE18A2">
    <w:pPr>
      <w:pStyle w:val="Header"/>
      <w:jc w:val="right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style="position:absolute;left:0;text-align:left;margin-left:334.6pt;margin-top:-14.2pt;width:90.15pt;height:36.05pt;z-index:-251657216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ACC"/>
    <w:multiLevelType w:val="multilevel"/>
    <w:tmpl w:val="542212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945271D"/>
    <w:multiLevelType w:val="hybridMultilevel"/>
    <w:tmpl w:val="57E458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20F61"/>
    <w:multiLevelType w:val="multilevel"/>
    <w:tmpl w:val="53B24B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644"/>
    <w:rsid w:val="00005698"/>
    <w:rsid w:val="00064264"/>
    <w:rsid w:val="00174C0B"/>
    <w:rsid w:val="00191FF0"/>
    <w:rsid w:val="001A7672"/>
    <w:rsid w:val="001B0F8D"/>
    <w:rsid w:val="001E015E"/>
    <w:rsid w:val="00250A4F"/>
    <w:rsid w:val="002B1254"/>
    <w:rsid w:val="002B2E6F"/>
    <w:rsid w:val="002C53E6"/>
    <w:rsid w:val="002E54CF"/>
    <w:rsid w:val="00301390"/>
    <w:rsid w:val="00323170"/>
    <w:rsid w:val="00384F50"/>
    <w:rsid w:val="004233C4"/>
    <w:rsid w:val="004611E4"/>
    <w:rsid w:val="00483C82"/>
    <w:rsid w:val="00493324"/>
    <w:rsid w:val="004A1983"/>
    <w:rsid w:val="005434DE"/>
    <w:rsid w:val="005A2620"/>
    <w:rsid w:val="005E6418"/>
    <w:rsid w:val="006C0B71"/>
    <w:rsid w:val="006F62BE"/>
    <w:rsid w:val="007107E4"/>
    <w:rsid w:val="0076398F"/>
    <w:rsid w:val="007B3955"/>
    <w:rsid w:val="007F5634"/>
    <w:rsid w:val="008124A6"/>
    <w:rsid w:val="0086395C"/>
    <w:rsid w:val="0087257C"/>
    <w:rsid w:val="00882D99"/>
    <w:rsid w:val="008A79BD"/>
    <w:rsid w:val="0095763D"/>
    <w:rsid w:val="009B4484"/>
    <w:rsid w:val="00A17317"/>
    <w:rsid w:val="00A538FC"/>
    <w:rsid w:val="00B21B44"/>
    <w:rsid w:val="00BB0159"/>
    <w:rsid w:val="00BC03A9"/>
    <w:rsid w:val="00BE64AC"/>
    <w:rsid w:val="00CB597C"/>
    <w:rsid w:val="00CD3643"/>
    <w:rsid w:val="00D02B30"/>
    <w:rsid w:val="00D14B01"/>
    <w:rsid w:val="00D219D3"/>
    <w:rsid w:val="00D27793"/>
    <w:rsid w:val="00D70644"/>
    <w:rsid w:val="00D8700A"/>
    <w:rsid w:val="00DA41C7"/>
    <w:rsid w:val="00DD0F39"/>
    <w:rsid w:val="00EE18A2"/>
    <w:rsid w:val="00F1698B"/>
    <w:rsid w:val="00F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engXi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99"/>
    <w:rPr>
      <w:sz w:val="24"/>
      <w:szCs w:val="24"/>
      <w:lang w:val="es-ES_tradnl" w:eastAsia="zh-CN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4611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611E4"/>
    <w:rPr>
      <w:rFonts w:ascii="Arial" w:eastAsia="Times New Roman" w:hAnsi="Arial"/>
      <w:color w:val="000000"/>
      <w:sz w:val="32"/>
      <w:lang w:val="es-ES" w:eastAsia="es-ES"/>
    </w:rPr>
  </w:style>
  <w:style w:type="paragraph" w:customStyle="1" w:styleId="p1">
    <w:name w:val="p1"/>
    <w:basedOn w:val="Normal"/>
    <w:uiPriority w:val="99"/>
    <w:rsid w:val="00D70644"/>
    <w:pPr>
      <w:spacing w:after="150" w:line="390" w:lineRule="atLeast"/>
      <w:ind w:left="510" w:hanging="510"/>
    </w:pPr>
    <w:rPr>
      <w:rFonts w:ascii="Kohinoor Bangla Semibold" w:hAnsi="Kohinoor Bangla Semibold" w:cs="Times New Roman"/>
      <w:color w:val="4BB044"/>
      <w:sz w:val="27"/>
      <w:szCs w:val="27"/>
    </w:rPr>
  </w:style>
  <w:style w:type="character" w:customStyle="1" w:styleId="s1">
    <w:name w:val="s1"/>
    <w:uiPriority w:val="99"/>
    <w:rsid w:val="00D70644"/>
    <w:rPr>
      <w:rFonts w:ascii="Kohinoor Bangla" w:hAnsi="Kohinoor Bangla"/>
      <w:sz w:val="27"/>
    </w:rPr>
  </w:style>
  <w:style w:type="character" w:customStyle="1" w:styleId="apple-tab-span">
    <w:name w:val="apple-tab-span"/>
    <w:basedOn w:val="DefaultParagraphFont"/>
    <w:uiPriority w:val="99"/>
    <w:rsid w:val="00D7064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7064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D70644"/>
    <w:rPr>
      <w:rFonts w:cs="Times New Roman"/>
    </w:rPr>
  </w:style>
  <w:style w:type="paragraph" w:customStyle="1" w:styleId="Normal1">
    <w:name w:val="Normal1"/>
    <w:uiPriority w:val="99"/>
    <w:rsid w:val="005434DE"/>
    <w:pPr>
      <w:spacing w:line="276" w:lineRule="auto"/>
    </w:pPr>
    <w:rPr>
      <w:rFonts w:ascii="Arial" w:hAnsi="Arial"/>
      <w:color w:val="000000"/>
    </w:rPr>
  </w:style>
  <w:style w:type="paragraph" w:styleId="Header">
    <w:name w:val="header"/>
    <w:basedOn w:val="Normal"/>
    <w:link w:val="HeaderChar"/>
    <w:uiPriority w:val="99"/>
    <w:rsid w:val="00EE18A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E1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18A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18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3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116</Words>
  <Characters>639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Cláusula de consentimiento para la obtención y utilización de imágenes de deportistas menores de edad en Internet</dc:title>
  <dc:subject/>
  <dc:creator>maikapradogarcia@gmail.com</dc:creator>
  <cp:keywords/>
  <dc:description/>
  <cp:lastModifiedBy>IZFE</cp:lastModifiedBy>
  <cp:revision>2</cp:revision>
  <dcterms:created xsi:type="dcterms:W3CDTF">2017-05-31T06:55:00Z</dcterms:created>
  <dcterms:modified xsi:type="dcterms:W3CDTF">2017-05-31T06:55:00Z</dcterms:modified>
</cp:coreProperties>
</file>